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219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9E8E5C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rospectus"/>
      </w:tblPr>
      <w:tblGrid>
        <w:gridCol w:w="7387"/>
        <w:gridCol w:w="2786"/>
      </w:tblGrid>
      <w:tr w:rsidR="00EC0073" w:rsidRPr="00B12B51" w:rsidTr="006C1311">
        <w:trPr>
          <w:trHeight w:hRule="exact" w:val="15137"/>
          <w:tblHeader/>
        </w:trPr>
        <w:tc>
          <w:tcPr>
            <w:tcW w:w="7386" w:type="dxa"/>
            <w:tcBorders>
              <w:right w:val="thickThinSmallGap" w:sz="36" w:space="0" w:color="766A45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6C41EA" w:rsidRDefault="002B3E3A" w:rsidP="00772F94">
            <w:pPr>
              <w:pStyle w:val="Titre"/>
              <w:rPr>
                <w:color w:val="00B0F0"/>
              </w:rPr>
            </w:pPr>
            <w:r w:rsidRPr="006C41EA">
              <w:rPr>
                <w:color w:val="00B0F0"/>
              </w:rPr>
              <w:t xml:space="preserve">« GESTION » </w:t>
            </w:r>
          </w:p>
          <w:p w:rsidR="00DB48E6" w:rsidRPr="006C41EA" w:rsidRDefault="002B3E3A" w:rsidP="00772F94">
            <w:pPr>
              <w:pStyle w:val="Titre"/>
              <w:rPr>
                <w:color w:val="00B0F0"/>
              </w:rPr>
            </w:pPr>
            <w:r w:rsidRPr="006C41EA">
              <w:rPr>
                <w:color w:val="00B0F0"/>
              </w:rPr>
              <w:t>DU STRESS</w:t>
            </w:r>
          </w:p>
          <w:p w:rsidR="00DB48E6" w:rsidRDefault="00772F94" w:rsidP="00DB48E6">
            <w:pPr>
              <w:spacing w:line="192" w:lineRule="auto"/>
              <w:jc w:val="center"/>
              <w:rPr>
                <w:lang w:bidi="fr-FR"/>
              </w:rPr>
            </w:pPr>
            <w:r w:rsidRPr="00B12B51">
              <w:rPr>
                <w:lang w:bidi="fr-FR"/>
              </w:rPr>
              <w:t xml:space="preserve"> </w:t>
            </w:r>
          </w:p>
          <w:p w:rsidR="00DB48E6" w:rsidRDefault="00DB48E6" w:rsidP="00DB48E6">
            <w:pPr>
              <w:spacing w:line="192" w:lineRule="auto"/>
              <w:jc w:val="center"/>
              <w:rPr>
                <w:rFonts w:ascii="Calibri Light" w:eastAsia="Gulim" w:hAnsi="Calibri Light" w:cs="Calibri Light"/>
                <w:sz w:val="36"/>
                <w:szCs w:val="36"/>
                <w:lang w:eastAsia="fr-FR"/>
              </w:rPr>
            </w:pPr>
          </w:p>
          <w:p w:rsidR="002B3E3A" w:rsidRPr="00643725" w:rsidRDefault="002B3E3A" w:rsidP="006C41EA">
            <w:pPr>
              <w:spacing w:line="192" w:lineRule="auto"/>
              <w:rPr>
                <w:rFonts w:ascii="Calibri Light" w:eastAsia="Gulim" w:hAnsi="Calibri Light" w:cs="Calibri Light"/>
                <w:sz w:val="36"/>
                <w:szCs w:val="36"/>
                <w:lang w:eastAsia="fr-FR"/>
              </w:rPr>
            </w:pPr>
            <w:r w:rsidRPr="00643725">
              <w:rPr>
                <w:rFonts w:ascii="Calibri Light" w:eastAsia="Gulim" w:hAnsi="Calibri Light" w:cs="Calibri Light"/>
                <w:sz w:val="36"/>
                <w:szCs w:val="36"/>
                <w:lang w:eastAsia="fr-FR"/>
              </w:rPr>
              <w:t>Modules de 4 séances au cours desquelles, la définition du concept du stress est abordée de manière Interactive avec les participants. Qu’est-ce que le stress ? Quelles sont les différences avec angoisse et anxiété ? Que puis-je mettre en place face à une situation vécue comme stressante ? Des outils sont explorés tant sur le plan psychologique que corporel.</w:t>
            </w:r>
          </w:p>
          <w:p w:rsidR="00772F94" w:rsidRDefault="00DB48E6" w:rsidP="00772F94">
            <w:pPr>
              <w:pStyle w:val="Titredelvnement"/>
            </w:pPr>
            <w:r>
              <w:t xml:space="preserve">Animé par </w:t>
            </w:r>
          </w:p>
          <w:p w:rsidR="00836F98" w:rsidRDefault="00836F98" w:rsidP="00836F98">
            <w:pPr>
              <w:pStyle w:val="Informationssurlvnement"/>
              <w:rPr>
                <w:sz w:val="56"/>
                <w:szCs w:val="56"/>
              </w:rPr>
            </w:pPr>
            <w:r w:rsidRPr="006C41EA">
              <w:rPr>
                <w:sz w:val="56"/>
                <w:szCs w:val="56"/>
              </w:rPr>
              <w:t xml:space="preserve">Annick GILSONNET  </w:t>
            </w:r>
          </w:p>
          <w:p w:rsidR="00B20399" w:rsidRDefault="006C1311" w:rsidP="006C1311">
            <w:pPr>
              <w:pStyle w:val="Adresse"/>
              <w:spacing w:after="0"/>
            </w:pPr>
            <w:r>
              <w:t>Psychologue</w:t>
            </w:r>
          </w:p>
          <w:p w:rsidR="00836F98" w:rsidRDefault="00836F98" w:rsidP="00836F98">
            <w:pPr>
              <w:pStyle w:val="Informationssurlvnemen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Livia CHOUFFART</w:t>
            </w:r>
          </w:p>
          <w:p w:rsidR="00382306" w:rsidRDefault="00382306" w:rsidP="00382306">
            <w:pPr>
              <w:pStyle w:val="Adresse"/>
              <w:spacing w:after="0"/>
            </w:pPr>
            <w:r>
              <w:t>Psychologue</w:t>
            </w:r>
          </w:p>
          <w:p w:rsidR="006C1311" w:rsidRPr="006C1311" w:rsidRDefault="006C1311" w:rsidP="006C1311">
            <w:pPr>
              <w:pStyle w:val="Informationssurlvnement"/>
              <w:rPr>
                <w:color w:val="766A45" w:themeColor="accent1" w:themeShade="BF"/>
                <w:sz w:val="28"/>
              </w:rPr>
            </w:pPr>
          </w:p>
          <w:p w:rsidR="006C1311" w:rsidRPr="00010450" w:rsidRDefault="003E3791" w:rsidP="00772F94">
            <w:pPr>
              <w:pStyle w:val="Adresse"/>
              <w:rPr>
                <w:color w:val="FF0000"/>
              </w:rPr>
            </w:pPr>
            <w:r>
              <w:rPr>
                <w:color w:val="FF0000"/>
              </w:rPr>
              <w:t>En vous inscrivant</w:t>
            </w:r>
            <w:r w:rsidR="00010450" w:rsidRPr="00010450">
              <w:rPr>
                <w:color w:val="FF0000"/>
              </w:rPr>
              <w:t xml:space="preserve"> </w:t>
            </w:r>
            <w:r w:rsidR="00010450">
              <w:rPr>
                <w:color w:val="FF0000"/>
              </w:rPr>
              <w:t>aux</w:t>
            </w:r>
            <w:r w:rsidR="00010450" w:rsidRPr="00010450">
              <w:rPr>
                <w:color w:val="FF0000"/>
              </w:rPr>
              <w:t xml:space="preserve"> </w:t>
            </w:r>
            <w:r w:rsidRPr="00010450">
              <w:rPr>
                <w:color w:val="FF0000"/>
              </w:rPr>
              <w:t>atelier</w:t>
            </w:r>
            <w:r>
              <w:rPr>
                <w:color w:val="FF0000"/>
              </w:rPr>
              <w:t>s</w:t>
            </w:r>
            <w:r w:rsidRPr="00010450">
              <w:rPr>
                <w:color w:val="FF0000"/>
              </w:rPr>
              <w:t>, vous</w:t>
            </w:r>
            <w:r w:rsidR="00010450" w:rsidRPr="0001045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vous </w:t>
            </w:r>
            <w:r w:rsidRPr="00010450">
              <w:rPr>
                <w:color w:val="FF0000"/>
              </w:rPr>
              <w:t>engag</w:t>
            </w:r>
            <w:r>
              <w:rPr>
                <w:color w:val="FF0000"/>
              </w:rPr>
              <w:t>ez</w:t>
            </w:r>
            <w:r w:rsidR="00010450" w:rsidRPr="00010450">
              <w:rPr>
                <w:color w:val="FF0000"/>
              </w:rPr>
              <w:t xml:space="preserve"> à être présent</w:t>
            </w:r>
            <w:r w:rsidR="003E0B7F">
              <w:rPr>
                <w:color w:val="FF0000"/>
              </w:rPr>
              <w:t>s</w:t>
            </w:r>
            <w:r w:rsidR="007038B6">
              <w:rPr>
                <w:color w:val="FF0000"/>
              </w:rPr>
              <w:t xml:space="preserve"> aux 4 séances.</w:t>
            </w:r>
            <w:r w:rsidR="00010450" w:rsidRPr="00010450">
              <w:rPr>
                <w:color w:val="FF0000"/>
              </w:rPr>
              <w:t xml:space="preserve"> </w:t>
            </w:r>
          </w:p>
          <w:p w:rsidR="00DB48E6" w:rsidRPr="005964F8" w:rsidRDefault="00DB48E6" w:rsidP="00DB48E6">
            <w:pPr>
              <w:pStyle w:val="Normalcentr"/>
            </w:pPr>
            <w:r w:rsidRPr="005964F8">
              <w:t>Les ateliers sont ouverts à tous, des adolescents aux adultes, qu’il s’agisse d’une problématique de travail ou de stress</w:t>
            </w:r>
          </w:p>
          <w:p w:rsidR="00010450" w:rsidRDefault="00010450" w:rsidP="00DB48E6">
            <w:pPr>
              <w:pStyle w:val="Adresse"/>
            </w:pPr>
          </w:p>
          <w:p w:rsidR="00DB48E6" w:rsidRPr="005964F8" w:rsidRDefault="00DB48E6" w:rsidP="00DB48E6">
            <w:pPr>
              <w:pStyle w:val="Adresse"/>
            </w:pPr>
            <w:r w:rsidRPr="005964F8">
              <w:t xml:space="preserve">La LICORNE </w:t>
            </w:r>
            <w:r w:rsidRPr="005964F8">
              <w:br/>
              <w:t xml:space="preserve">Prévention et santé </w:t>
            </w:r>
            <w:r w:rsidRPr="005964F8">
              <w:br/>
              <w:t xml:space="preserve">CITES Clinique du Stress </w:t>
            </w:r>
            <w:r w:rsidRPr="005964F8">
              <w:br/>
              <w:t>et du Travail et Transitions Ados</w:t>
            </w:r>
          </w:p>
          <w:p w:rsidR="00EC0073" w:rsidRPr="00B12B51" w:rsidRDefault="00EC0073" w:rsidP="00DB48E6">
            <w:pPr>
              <w:pStyle w:val="Titredelvnement"/>
            </w:pPr>
          </w:p>
        </w:tc>
        <w:tc>
          <w:tcPr>
            <w:tcW w:w="2786" w:type="dxa"/>
            <w:tcBorders>
              <w:left w:val="thickThinSmallGap" w:sz="36" w:space="0" w:color="766A45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0E73B3" w:rsidRPr="00B12B51" w:rsidRDefault="001976FA" w:rsidP="000E73B3">
            <w:pPr>
              <w:pStyle w:val="Sous-titredelvnement"/>
            </w:pPr>
            <w:sdt>
              <w:sdtPr>
                <w:alias w:val="Sous-titre de l’événement 1 :"/>
                <w:tag w:val="Sous-titre de l’événement 1 :"/>
                <w:id w:val="-2086222510"/>
                <w:placeholder>
                  <w:docPart w:val="AF9807103C1A4EC4910D061CE5779718"/>
                </w:placeholder>
                <w:temporary/>
                <w:showingPlcHdr/>
              </w:sdtPr>
              <w:sdtEndPr/>
              <w:sdtContent>
                <w:r w:rsidR="000E73B3" w:rsidRPr="00B12B51">
                  <w:rPr>
                    <w:szCs w:val="44"/>
                    <w:lang w:bidi="fr-FR"/>
                  </w:rPr>
                  <w:t>Ouvert à tous</w:t>
                </w:r>
              </w:sdtContent>
            </w:sdt>
          </w:p>
          <w:p w:rsidR="000E73B3" w:rsidRPr="00B12B51" w:rsidRDefault="001976FA" w:rsidP="000E73B3">
            <w:pPr>
              <w:pStyle w:val="Titredelvnement"/>
            </w:pPr>
            <w:sdt>
              <w:sdtPr>
                <w:alias w:val="Date :"/>
                <w:tag w:val="Date :"/>
                <w:id w:val="1610775896"/>
                <w:placeholder>
                  <w:docPart w:val="6AB51FED3E0F442FBEE5C0BDA7141B7F"/>
                </w:placeholder>
                <w:temporary/>
                <w:showingPlcHdr/>
              </w:sdtPr>
              <w:sdtEndPr/>
              <w:sdtContent>
                <w:r w:rsidR="00DB48E6" w:rsidRPr="00B12B51">
                  <w:rPr>
                    <w:lang w:bidi="fr-FR"/>
                  </w:rPr>
                  <w:t>Date</w:t>
                </w:r>
              </w:sdtContent>
            </w:sdt>
          </w:p>
          <w:p w:rsidR="00D93A42" w:rsidRPr="006C1311" w:rsidRDefault="00D93A42" w:rsidP="00D93A42">
            <w:pPr>
              <w:pStyle w:val="Normalcentr"/>
            </w:pPr>
            <w:r w:rsidRPr="006C1311">
              <w:t xml:space="preserve">Mardi   </w:t>
            </w:r>
            <w:r>
              <w:t xml:space="preserve"> </w:t>
            </w:r>
            <w:r w:rsidR="00146BE9">
              <w:t>02</w:t>
            </w:r>
            <w:r w:rsidR="00585E4C">
              <w:t>/</w:t>
            </w:r>
            <w:r w:rsidR="00836F98">
              <w:t>0</w:t>
            </w:r>
            <w:r w:rsidR="00146BE9">
              <w:t>9</w:t>
            </w:r>
            <w:r>
              <w:t>/202</w:t>
            </w:r>
            <w:r w:rsidR="00836F98">
              <w:t>5</w:t>
            </w:r>
          </w:p>
          <w:p w:rsidR="00D93A42" w:rsidRPr="006C1311" w:rsidRDefault="00D93A42" w:rsidP="00D93A42">
            <w:pPr>
              <w:pStyle w:val="Normalcentr"/>
            </w:pPr>
            <w:r w:rsidRPr="006C1311">
              <w:t xml:space="preserve">Mardi    </w:t>
            </w:r>
            <w:r w:rsidR="00146BE9">
              <w:t>09</w:t>
            </w:r>
            <w:r>
              <w:t>/</w:t>
            </w:r>
            <w:r w:rsidR="00836F98">
              <w:t>0</w:t>
            </w:r>
            <w:r w:rsidR="00146BE9">
              <w:t>9</w:t>
            </w:r>
            <w:r>
              <w:t>/202</w:t>
            </w:r>
            <w:r w:rsidR="00836F98">
              <w:t>5</w:t>
            </w:r>
          </w:p>
          <w:p w:rsidR="00D93A42" w:rsidRPr="006C1311" w:rsidRDefault="00D93A42" w:rsidP="00D93A42">
            <w:pPr>
              <w:pStyle w:val="Normalcentr"/>
            </w:pPr>
            <w:r w:rsidRPr="006C1311">
              <w:t xml:space="preserve">Mardi   </w:t>
            </w:r>
            <w:r>
              <w:t xml:space="preserve"> </w:t>
            </w:r>
            <w:r w:rsidR="00146BE9">
              <w:t>16</w:t>
            </w:r>
            <w:r w:rsidR="00836F98">
              <w:t>/0</w:t>
            </w:r>
            <w:r w:rsidR="00146BE9">
              <w:t>9</w:t>
            </w:r>
            <w:r w:rsidR="00836F98">
              <w:t>/2025</w:t>
            </w:r>
          </w:p>
          <w:p w:rsidR="00D93A42" w:rsidRPr="006C1311" w:rsidRDefault="00D93A42" w:rsidP="00D93A42">
            <w:pPr>
              <w:pStyle w:val="Normalcentr"/>
            </w:pPr>
            <w:r>
              <w:t xml:space="preserve">Mardi    </w:t>
            </w:r>
            <w:r w:rsidR="00146BE9">
              <w:t>23</w:t>
            </w:r>
            <w:r>
              <w:t>/</w:t>
            </w:r>
            <w:r w:rsidR="00836F98">
              <w:t>0</w:t>
            </w:r>
            <w:r w:rsidR="00146BE9">
              <w:t>9</w:t>
            </w:r>
            <w:r w:rsidR="00836F98">
              <w:t>/2025</w:t>
            </w:r>
          </w:p>
          <w:p w:rsidR="00DB48E6" w:rsidRDefault="00DB48E6" w:rsidP="00DB48E6">
            <w:pPr>
              <w:spacing w:before="120" w:after="120" w:line="300" w:lineRule="exact"/>
              <w:jc w:val="center"/>
              <w:rPr>
                <w:rFonts w:ascii="Calibri Light" w:hAnsi="Calibri Light" w:cs="Calibri Light"/>
                <w:b/>
                <w:i/>
              </w:rPr>
            </w:pPr>
          </w:p>
          <w:p w:rsidR="00DB48E6" w:rsidRPr="00DB48E6" w:rsidRDefault="00643725" w:rsidP="00DB48E6">
            <w:pPr>
              <w:pStyle w:val="Adresse"/>
            </w:pPr>
            <w:r>
              <w:t>de 12</w:t>
            </w:r>
            <w:r w:rsidR="00DB48E6" w:rsidRPr="00DB48E6">
              <w:t xml:space="preserve">H </w:t>
            </w:r>
            <w:r>
              <w:t>30 à 14H</w:t>
            </w:r>
          </w:p>
          <w:p w:rsidR="000E73B3" w:rsidRPr="00B12B51" w:rsidRDefault="00DB48E6" w:rsidP="000E73B3">
            <w:pPr>
              <w:pStyle w:val="Titredelvnement"/>
            </w:pPr>
            <w:r>
              <w:t>TARIF</w:t>
            </w:r>
          </w:p>
          <w:p w:rsidR="00EC0073" w:rsidRPr="00B12B51" w:rsidRDefault="00EB38CD" w:rsidP="00DB48E6">
            <w:r>
              <w:t>10</w:t>
            </w:r>
            <w:r w:rsidR="00DB48E6">
              <w:t xml:space="preserve"> € pour 4 séances</w:t>
            </w:r>
          </w:p>
          <w:p w:rsidR="00DB48E6" w:rsidRDefault="00DB48E6" w:rsidP="00EC0073">
            <w:pPr>
              <w:pStyle w:val="Titredelvnement"/>
            </w:pPr>
          </w:p>
          <w:p w:rsidR="00EC0073" w:rsidRPr="00DB48E6" w:rsidRDefault="00DB48E6" w:rsidP="00EC0073">
            <w:pPr>
              <w:pStyle w:val="Titredelvnement"/>
              <w:rPr>
                <w:lang w:val="fr-BE"/>
              </w:rPr>
            </w:pPr>
            <w:r>
              <w:t>INSCRIPTION</w:t>
            </w:r>
          </w:p>
          <w:p w:rsidR="00C46744" w:rsidRDefault="00C46744" w:rsidP="00C46744">
            <w:pPr>
              <w:rPr>
                <w:rFonts w:ascii="Sukhumvit Set" w:eastAsia="Gulim" w:hAnsi="Sukhumvit Set"/>
              </w:rPr>
            </w:pPr>
            <w:r w:rsidRPr="009071E3">
              <w:rPr>
                <w:rFonts w:ascii="Sukhumvit Set" w:eastAsia="Gulim" w:hAnsi="Sukhumvit Set"/>
              </w:rPr>
              <w:t xml:space="preserve">Auprès de </w:t>
            </w:r>
          </w:p>
          <w:p w:rsidR="009071E3" w:rsidRPr="009071E3" w:rsidRDefault="009071E3" w:rsidP="00DB48E6">
            <w:pPr>
              <w:rPr>
                <w:rFonts w:ascii="Sukhumvit Set" w:eastAsia="Gulim" w:hAnsi="Sukhumvit Set"/>
                <w:b/>
              </w:rPr>
            </w:pPr>
          </w:p>
          <w:p w:rsidR="00836F98" w:rsidRPr="00FD3A6A" w:rsidRDefault="00836F98" w:rsidP="00836F98">
            <w:pPr>
              <w:rPr>
                <w:rFonts w:ascii="Sukhumvit Set" w:eastAsia="Gulim" w:hAnsi="Sukhumvit Set"/>
                <w:b/>
                <w:sz w:val="32"/>
                <w:szCs w:val="32"/>
              </w:rPr>
            </w:pPr>
            <w:r w:rsidRPr="00FD3A6A">
              <w:rPr>
                <w:rFonts w:ascii="Sukhumvit Set" w:eastAsia="Gulim" w:hAnsi="Sukhumvit Set"/>
                <w:b/>
                <w:sz w:val="32"/>
                <w:szCs w:val="32"/>
              </w:rPr>
              <w:t>Chouffart Livia</w:t>
            </w:r>
          </w:p>
          <w:p w:rsidR="00836F98" w:rsidRPr="00FD3A6A" w:rsidRDefault="00836F98" w:rsidP="00836F98">
            <w:pPr>
              <w:rPr>
                <w:rFonts w:ascii="Sukhumvit Set" w:eastAsia="Gulim" w:hAnsi="Sukhumvit Set"/>
                <w:b/>
                <w:sz w:val="32"/>
                <w:szCs w:val="32"/>
              </w:rPr>
            </w:pPr>
            <w:r w:rsidRPr="00FD3A6A">
              <w:rPr>
                <w:rFonts w:ascii="Sukhumvit Set" w:eastAsia="Gulim" w:hAnsi="Sukhumvit Set"/>
                <w:b/>
                <w:sz w:val="32"/>
                <w:szCs w:val="32"/>
              </w:rPr>
              <w:t>0494/28.02.08</w:t>
            </w:r>
          </w:p>
          <w:p w:rsidR="00836F98" w:rsidRPr="009071E3" w:rsidRDefault="00836F98" w:rsidP="00DB48E6">
            <w:pPr>
              <w:rPr>
                <w:rFonts w:ascii="Sukhumvit Set" w:eastAsia="Gulim" w:hAnsi="Sukhumvit Set"/>
                <w:b/>
              </w:rPr>
            </w:pPr>
          </w:p>
          <w:p w:rsidR="00DB48E6" w:rsidRDefault="00DB48E6" w:rsidP="00DB48E6">
            <w:pPr>
              <w:rPr>
                <w:rFonts w:ascii="Sukhumvit Set" w:eastAsia="Gulim" w:hAnsi="Sukhumvit Set"/>
                <w:sz w:val="24"/>
                <w:szCs w:val="24"/>
              </w:rPr>
            </w:pPr>
          </w:p>
          <w:p w:rsidR="00DB48E6" w:rsidRDefault="00DB48E6" w:rsidP="00DB48E6">
            <w:pPr>
              <w:rPr>
                <w:rFonts w:ascii="Sukhumvit Set" w:eastAsia="Gulim" w:hAnsi="Sukhumvit Set"/>
                <w:sz w:val="24"/>
                <w:szCs w:val="24"/>
              </w:rPr>
            </w:pPr>
          </w:p>
          <w:p w:rsidR="00DB48E6" w:rsidRPr="00B12B51" w:rsidRDefault="00DB48E6" w:rsidP="00EC0073">
            <w:r>
              <w:rPr>
                <w:noProof/>
                <w:lang w:val="fr-BE" w:eastAsia="fr-BE"/>
              </w:rPr>
              <w:drawing>
                <wp:inline distT="0" distB="0" distL="0" distR="0" wp14:anchorId="3BD279A5" wp14:editId="1491954C">
                  <wp:extent cx="1494790" cy="1555115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uveau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F94" w:rsidRDefault="00357656" w:rsidP="004051FA">
      <w:pPr>
        <w:pStyle w:val="Sansinterligne"/>
      </w:pPr>
      <w:r>
        <w:t xml:space="preserve">                                       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9E8E5C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rospectus"/>
      </w:tblPr>
      <w:tblGrid>
        <w:gridCol w:w="6946"/>
        <w:gridCol w:w="2800"/>
      </w:tblGrid>
      <w:tr w:rsidR="002370E2" w:rsidRPr="00855448" w:rsidTr="00855448">
        <w:trPr>
          <w:trHeight w:hRule="exact" w:val="15137"/>
          <w:tblHeader/>
        </w:trPr>
        <w:tc>
          <w:tcPr>
            <w:tcW w:w="6946" w:type="dxa"/>
            <w:tcBorders>
              <w:right w:val="thickThinSmallGap" w:sz="36" w:space="0" w:color="766A45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6C41EA" w:rsidRDefault="00643725" w:rsidP="00643725">
            <w:pPr>
              <w:pStyle w:val="Titre"/>
              <w:rPr>
                <w:color w:val="00B0F0"/>
              </w:rPr>
            </w:pPr>
            <w:r w:rsidRPr="006C41EA">
              <w:rPr>
                <w:color w:val="00B0F0"/>
              </w:rPr>
              <w:lastRenderedPageBreak/>
              <w:t xml:space="preserve">« GESTION » </w:t>
            </w:r>
          </w:p>
          <w:p w:rsidR="00643725" w:rsidRPr="006C41EA" w:rsidRDefault="00643725" w:rsidP="00643725">
            <w:pPr>
              <w:pStyle w:val="Titre"/>
              <w:rPr>
                <w:color w:val="00B0F0"/>
              </w:rPr>
            </w:pPr>
            <w:r w:rsidRPr="006C41EA">
              <w:rPr>
                <w:color w:val="00B0F0"/>
              </w:rPr>
              <w:t>DU STRESS</w:t>
            </w:r>
          </w:p>
          <w:p w:rsidR="002370E2" w:rsidRDefault="002370E2" w:rsidP="00CA6136">
            <w:pPr>
              <w:spacing w:line="192" w:lineRule="auto"/>
              <w:jc w:val="center"/>
              <w:rPr>
                <w:lang w:bidi="fr-FR"/>
              </w:rPr>
            </w:pPr>
            <w:r w:rsidRPr="00B12B51">
              <w:rPr>
                <w:lang w:bidi="fr-FR"/>
              </w:rPr>
              <w:t xml:space="preserve"> </w:t>
            </w:r>
          </w:p>
          <w:p w:rsidR="006C41EA" w:rsidRDefault="006C41EA" w:rsidP="00643725">
            <w:pPr>
              <w:spacing w:line="192" w:lineRule="auto"/>
              <w:rPr>
                <w:rFonts w:ascii="Calibri Light" w:eastAsia="Gulim" w:hAnsi="Calibri Light" w:cs="Calibri Light"/>
                <w:sz w:val="36"/>
                <w:szCs w:val="36"/>
                <w:lang w:eastAsia="fr-FR"/>
              </w:rPr>
            </w:pPr>
          </w:p>
          <w:p w:rsidR="00643725" w:rsidRDefault="00643725" w:rsidP="00643725">
            <w:pPr>
              <w:spacing w:line="192" w:lineRule="auto"/>
              <w:rPr>
                <w:rFonts w:ascii="Calibri Light" w:eastAsia="Gulim" w:hAnsi="Calibri Light" w:cs="Calibri Light"/>
                <w:sz w:val="36"/>
                <w:szCs w:val="36"/>
                <w:lang w:eastAsia="fr-FR"/>
              </w:rPr>
            </w:pPr>
            <w:r w:rsidRPr="00643725">
              <w:rPr>
                <w:rFonts w:ascii="Calibri Light" w:eastAsia="Gulim" w:hAnsi="Calibri Light" w:cs="Calibri Light"/>
                <w:sz w:val="36"/>
                <w:szCs w:val="36"/>
                <w:lang w:eastAsia="fr-FR"/>
              </w:rPr>
              <w:t>Modules de 4 séances au cours desquelles, la définition du concept du stress est abordée de manière Interactive avec les participants. Qu’est-ce que le stress ? Quelles sont les différences avec angoisse et anxiété ? Que puis-je mettre en place face à une situation vécue comme stressante ? Des outils sont explorés tant sur le plan psychologique que corporel.</w:t>
            </w:r>
          </w:p>
          <w:p w:rsidR="00F9760F" w:rsidRDefault="00F9760F" w:rsidP="00643725">
            <w:pPr>
              <w:spacing w:line="192" w:lineRule="auto"/>
              <w:rPr>
                <w:rFonts w:ascii="Calibri Light" w:eastAsia="Gulim" w:hAnsi="Calibri Light" w:cs="Calibri Light"/>
                <w:sz w:val="36"/>
                <w:szCs w:val="36"/>
                <w:lang w:eastAsia="fr-FR"/>
              </w:rPr>
            </w:pPr>
          </w:p>
          <w:p w:rsidR="00836F98" w:rsidRDefault="00836F98" w:rsidP="00836F98">
            <w:pPr>
              <w:pStyle w:val="Titredelvnement"/>
            </w:pPr>
            <w:r>
              <w:t xml:space="preserve">Animé par </w:t>
            </w:r>
          </w:p>
          <w:p w:rsidR="00836F98" w:rsidRDefault="00836F98" w:rsidP="00836F98">
            <w:pPr>
              <w:pStyle w:val="Informationssurlvnement"/>
              <w:rPr>
                <w:sz w:val="56"/>
                <w:szCs w:val="56"/>
              </w:rPr>
            </w:pPr>
            <w:r w:rsidRPr="006C41EA">
              <w:rPr>
                <w:sz w:val="56"/>
                <w:szCs w:val="56"/>
              </w:rPr>
              <w:t xml:space="preserve">Annick GILSONNET  </w:t>
            </w:r>
          </w:p>
          <w:p w:rsidR="00836F98" w:rsidRDefault="00836F98" w:rsidP="00836F98">
            <w:pPr>
              <w:pStyle w:val="Adresse"/>
              <w:spacing w:after="0"/>
            </w:pPr>
            <w:r>
              <w:t>Psychologue</w:t>
            </w:r>
          </w:p>
          <w:p w:rsidR="00836F98" w:rsidRDefault="00836F98" w:rsidP="00836F98">
            <w:pPr>
              <w:pStyle w:val="Informationssurlvnemen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Livia CHOUFFART</w:t>
            </w:r>
          </w:p>
          <w:p w:rsidR="00836F98" w:rsidRDefault="00836F98" w:rsidP="00836F98">
            <w:pPr>
              <w:pStyle w:val="Adresse"/>
              <w:spacing w:after="0"/>
            </w:pPr>
            <w:r>
              <w:t>Psychologue</w:t>
            </w:r>
          </w:p>
          <w:p w:rsidR="00836F98" w:rsidRDefault="00836F98" w:rsidP="00010450">
            <w:pPr>
              <w:pStyle w:val="Adresse"/>
              <w:rPr>
                <w:color w:val="FF0000"/>
              </w:rPr>
            </w:pPr>
          </w:p>
          <w:p w:rsidR="00010450" w:rsidRDefault="003E3791" w:rsidP="00010450">
            <w:pPr>
              <w:pStyle w:val="Adresse"/>
              <w:rPr>
                <w:color w:val="FF0000"/>
              </w:rPr>
            </w:pPr>
            <w:r>
              <w:rPr>
                <w:color w:val="FF0000"/>
              </w:rPr>
              <w:t>En vous inscrivant</w:t>
            </w:r>
            <w:r w:rsidR="00010450" w:rsidRPr="0001045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aux </w:t>
            </w:r>
            <w:r w:rsidRPr="00010450">
              <w:rPr>
                <w:color w:val="FF0000"/>
              </w:rPr>
              <w:t>ateliers, vous</w:t>
            </w:r>
            <w:r>
              <w:rPr>
                <w:color w:val="FF0000"/>
              </w:rPr>
              <w:t xml:space="preserve"> vous engagez</w:t>
            </w:r>
            <w:r w:rsidR="009639C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à être présent</w:t>
            </w:r>
            <w:r w:rsidR="009526CD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</w:t>
            </w:r>
            <w:r w:rsidR="00010450" w:rsidRPr="00010450">
              <w:rPr>
                <w:color w:val="FF0000"/>
              </w:rPr>
              <w:t xml:space="preserve">aux 4 séances   </w:t>
            </w:r>
          </w:p>
          <w:p w:rsidR="00E27AA4" w:rsidRDefault="002370E2" w:rsidP="009526CD">
            <w:pPr>
              <w:pStyle w:val="Normalcentr"/>
            </w:pPr>
            <w:r w:rsidRPr="005964F8">
              <w:t>Les ateliers sont ouverts à tous, des adolescents aux adultes, qu’il s’agisse d’une problématique de travail ou de stress</w:t>
            </w:r>
          </w:p>
          <w:p w:rsidR="009526CD" w:rsidRDefault="009526CD" w:rsidP="009526CD">
            <w:pPr>
              <w:pStyle w:val="Normalcentr"/>
            </w:pPr>
          </w:p>
          <w:p w:rsidR="009526CD" w:rsidRPr="009526CD" w:rsidRDefault="009526CD" w:rsidP="009526CD">
            <w:pPr>
              <w:pStyle w:val="Normalcentr"/>
            </w:pPr>
          </w:p>
          <w:p w:rsidR="002370E2" w:rsidRPr="005964F8" w:rsidRDefault="002370E2" w:rsidP="00CA6136">
            <w:pPr>
              <w:pStyle w:val="Adresse"/>
            </w:pPr>
            <w:r w:rsidRPr="005964F8">
              <w:t xml:space="preserve">La LICORNE </w:t>
            </w:r>
            <w:r w:rsidRPr="005964F8">
              <w:br/>
              <w:t xml:space="preserve">Prévention et santé </w:t>
            </w:r>
            <w:r w:rsidRPr="005964F8">
              <w:br/>
              <w:t xml:space="preserve">CITES Clinique du Stress </w:t>
            </w:r>
            <w:r w:rsidRPr="005964F8">
              <w:br/>
              <w:t>et du Travail et Transitions Ados</w:t>
            </w:r>
          </w:p>
          <w:p w:rsidR="002370E2" w:rsidRPr="00B12B51" w:rsidRDefault="002370E2" w:rsidP="00CA6136">
            <w:pPr>
              <w:pStyle w:val="Titredelvnement"/>
            </w:pPr>
          </w:p>
        </w:tc>
        <w:tc>
          <w:tcPr>
            <w:tcW w:w="2800" w:type="dxa"/>
            <w:tcBorders>
              <w:left w:val="thickThinSmallGap" w:sz="36" w:space="0" w:color="766A45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2370E2" w:rsidRPr="00855448" w:rsidRDefault="001976FA" w:rsidP="00CA6136">
            <w:pPr>
              <w:pStyle w:val="Sous-titredelvnement"/>
              <w:rPr>
                <w:rFonts w:ascii="Sukhumvit Set" w:eastAsia="Gulim" w:hAnsi="Sukhumvit Set" w:cstheme="minorBidi"/>
                <w:caps w:val="0"/>
                <w:sz w:val="36"/>
                <w:szCs w:val="36"/>
              </w:rPr>
            </w:pPr>
            <w:sdt>
              <w:sdtPr>
                <w:rPr>
                  <w:rFonts w:ascii="Sukhumvit Set" w:eastAsia="Gulim" w:hAnsi="Sukhumvit Set" w:cstheme="minorBidi"/>
                  <w:caps w:val="0"/>
                  <w:sz w:val="36"/>
                  <w:szCs w:val="36"/>
                </w:rPr>
                <w:alias w:val="Sous-titre de l’événement 1 :"/>
                <w:tag w:val="Sous-titre de l’événement 1 :"/>
                <w:id w:val="-1857258904"/>
                <w:placeholder>
                  <w:docPart w:val="E4D7B60CCF3D422F81AD24F6127193C9"/>
                </w:placeholder>
                <w:temporary/>
                <w:showingPlcHdr/>
              </w:sdtPr>
              <w:sdtEndPr/>
              <w:sdtContent>
                <w:r w:rsidR="002370E2" w:rsidRPr="00855448">
                  <w:rPr>
                    <w:szCs w:val="44"/>
                    <w:lang w:bidi="fr-FR"/>
                  </w:rPr>
                  <w:t>Ouvert à tous</w:t>
                </w:r>
              </w:sdtContent>
            </w:sdt>
          </w:p>
          <w:p w:rsidR="002370E2" w:rsidRPr="00855448" w:rsidRDefault="001976FA" w:rsidP="00CA6136">
            <w:pPr>
              <w:pStyle w:val="Titredelvnement"/>
              <w:rPr>
                <w:rFonts w:ascii="Sukhumvit Set" w:eastAsia="Gulim" w:hAnsi="Sukhumvit Set" w:cstheme="minorBidi"/>
                <w:caps w:val="0"/>
                <w:color w:val="404040" w:themeColor="text1" w:themeTint="BF"/>
                <w:sz w:val="36"/>
                <w:szCs w:val="36"/>
              </w:rPr>
            </w:pPr>
            <w:sdt>
              <w:sdtPr>
                <w:rPr>
                  <w:rFonts w:ascii="Sukhumvit Set" w:eastAsia="Gulim" w:hAnsi="Sukhumvit Set" w:cstheme="minorBidi"/>
                  <w:caps w:val="0"/>
                  <w:color w:val="404040" w:themeColor="text1" w:themeTint="BF"/>
                  <w:sz w:val="36"/>
                  <w:szCs w:val="36"/>
                </w:rPr>
                <w:alias w:val="Date :"/>
                <w:tag w:val="Date :"/>
                <w:id w:val="1292628758"/>
                <w:placeholder>
                  <w:docPart w:val="1F64E397949E45CBBFEC03A24113DBC4"/>
                </w:placeholder>
                <w:temporary/>
                <w:showingPlcHdr/>
              </w:sdtPr>
              <w:sdtEndPr/>
              <w:sdtContent>
                <w:r w:rsidR="002370E2" w:rsidRPr="00855448">
                  <w:rPr>
                    <w:lang w:bidi="fr-FR"/>
                  </w:rPr>
                  <w:t>Date</w:t>
                </w:r>
              </w:sdtContent>
            </w:sdt>
          </w:p>
          <w:p w:rsidR="00146BE9" w:rsidRPr="006C1311" w:rsidRDefault="00146BE9" w:rsidP="00146BE9">
            <w:pPr>
              <w:pStyle w:val="Normalcentr"/>
            </w:pPr>
            <w:r w:rsidRPr="006C1311">
              <w:t xml:space="preserve">Mardi   </w:t>
            </w:r>
            <w:r>
              <w:t xml:space="preserve"> 02/09/2025</w:t>
            </w:r>
          </w:p>
          <w:p w:rsidR="00146BE9" w:rsidRPr="006C1311" w:rsidRDefault="00146BE9" w:rsidP="00146BE9">
            <w:pPr>
              <w:pStyle w:val="Normalcentr"/>
            </w:pPr>
            <w:r w:rsidRPr="006C1311">
              <w:t xml:space="preserve">Mardi    </w:t>
            </w:r>
            <w:r>
              <w:t>09/09/2025</w:t>
            </w:r>
          </w:p>
          <w:p w:rsidR="00146BE9" w:rsidRPr="006C1311" w:rsidRDefault="00146BE9" w:rsidP="00146BE9">
            <w:pPr>
              <w:pStyle w:val="Normalcentr"/>
            </w:pPr>
            <w:r w:rsidRPr="006C1311">
              <w:t xml:space="preserve">Mardi   </w:t>
            </w:r>
            <w:r>
              <w:t xml:space="preserve"> 16/09/2025</w:t>
            </w:r>
          </w:p>
          <w:p w:rsidR="00146BE9" w:rsidRPr="006C1311" w:rsidRDefault="00146BE9" w:rsidP="00146BE9">
            <w:pPr>
              <w:pStyle w:val="Normalcentr"/>
            </w:pPr>
            <w:r>
              <w:t>Mardi    23/09/2025</w:t>
            </w:r>
          </w:p>
          <w:p w:rsidR="002370E2" w:rsidRPr="006C1311" w:rsidRDefault="002370E2" w:rsidP="006C1311">
            <w:pPr>
              <w:pStyle w:val="Normalcentr"/>
            </w:pPr>
            <w:bookmarkStart w:id="0" w:name="_GoBack"/>
            <w:bookmarkEnd w:id="0"/>
          </w:p>
          <w:p w:rsidR="002370E2" w:rsidRPr="00C46744" w:rsidRDefault="006C41EA" w:rsidP="00CA6136">
            <w:pPr>
              <w:pStyle w:val="Adresse"/>
            </w:pPr>
            <w:r w:rsidRPr="00C46744">
              <w:t>de 12</w:t>
            </w:r>
            <w:r w:rsidR="002370E2" w:rsidRPr="00C46744">
              <w:t>H</w:t>
            </w:r>
            <w:r w:rsidRPr="00C46744">
              <w:t>30</w:t>
            </w:r>
            <w:r w:rsidR="002370E2" w:rsidRPr="00C46744">
              <w:t xml:space="preserve"> à </w:t>
            </w:r>
            <w:r w:rsidRPr="00C46744">
              <w:t>14H</w:t>
            </w:r>
          </w:p>
          <w:p w:rsidR="002370E2" w:rsidRPr="00C46744" w:rsidRDefault="002370E2" w:rsidP="00CA6136">
            <w:pPr>
              <w:pStyle w:val="Titredelvnement"/>
            </w:pPr>
            <w:r w:rsidRPr="00C46744">
              <w:t>TARIF</w:t>
            </w:r>
          </w:p>
          <w:p w:rsidR="002370E2" w:rsidRPr="00C46744" w:rsidRDefault="00EB38CD" w:rsidP="00CA6136">
            <w:r>
              <w:t>10</w:t>
            </w:r>
            <w:r w:rsidR="002370E2" w:rsidRPr="00C46744">
              <w:t xml:space="preserve"> € pour 4 séances</w:t>
            </w:r>
          </w:p>
          <w:p w:rsidR="002370E2" w:rsidRPr="00E27AA4" w:rsidRDefault="002370E2" w:rsidP="00CA6136">
            <w:pPr>
              <w:pStyle w:val="Titredelvnement"/>
              <w:rPr>
                <w:rFonts w:ascii="Sukhumvit Set" w:eastAsia="Gulim" w:hAnsi="Sukhumvit Set" w:cstheme="minorBidi"/>
                <w:caps w:val="0"/>
                <w:color w:val="404040" w:themeColor="text1" w:themeTint="BF"/>
                <w:sz w:val="36"/>
                <w:szCs w:val="36"/>
                <w:lang w:val="fr-BE"/>
              </w:rPr>
            </w:pPr>
          </w:p>
          <w:p w:rsidR="00382306" w:rsidRPr="00DB48E6" w:rsidRDefault="00382306" w:rsidP="00382306">
            <w:pPr>
              <w:pStyle w:val="Titredelvnement"/>
              <w:rPr>
                <w:lang w:val="fr-BE"/>
              </w:rPr>
            </w:pPr>
            <w:r>
              <w:t>INSCRIPTION</w:t>
            </w:r>
          </w:p>
          <w:p w:rsidR="009071E3" w:rsidRDefault="009071E3" w:rsidP="009071E3">
            <w:pPr>
              <w:rPr>
                <w:rFonts w:ascii="Sukhumvit Set" w:eastAsia="Gulim" w:hAnsi="Sukhumvit Set"/>
              </w:rPr>
            </w:pPr>
            <w:r w:rsidRPr="009071E3">
              <w:rPr>
                <w:rFonts w:ascii="Sukhumvit Set" w:eastAsia="Gulim" w:hAnsi="Sukhumvit Set"/>
              </w:rPr>
              <w:t xml:space="preserve">Auprès de </w:t>
            </w:r>
          </w:p>
          <w:p w:rsidR="009071E3" w:rsidRPr="009071E3" w:rsidRDefault="009071E3" w:rsidP="009071E3">
            <w:pPr>
              <w:rPr>
                <w:rFonts w:ascii="Sukhumvit Set" w:eastAsia="Gulim" w:hAnsi="Sukhumvit Set"/>
              </w:rPr>
            </w:pPr>
          </w:p>
          <w:p w:rsidR="00836F98" w:rsidRPr="00FD3A6A" w:rsidRDefault="00836F98" w:rsidP="00836F98">
            <w:pPr>
              <w:rPr>
                <w:rFonts w:ascii="Sukhumvit Set" w:eastAsia="Gulim" w:hAnsi="Sukhumvit Set"/>
                <w:b/>
                <w:sz w:val="32"/>
                <w:szCs w:val="32"/>
              </w:rPr>
            </w:pPr>
            <w:r w:rsidRPr="00FD3A6A">
              <w:rPr>
                <w:rFonts w:ascii="Sukhumvit Set" w:eastAsia="Gulim" w:hAnsi="Sukhumvit Set"/>
                <w:b/>
                <w:sz w:val="32"/>
                <w:szCs w:val="32"/>
              </w:rPr>
              <w:t>Chouffart Livia</w:t>
            </w:r>
          </w:p>
          <w:p w:rsidR="00836F98" w:rsidRPr="00FD3A6A" w:rsidRDefault="00836F98" w:rsidP="00836F98">
            <w:pPr>
              <w:rPr>
                <w:rFonts w:ascii="Sukhumvit Set" w:eastAsia="Gulim" w:hAnsi="Sukhumvit Set"/>
                <w:b/>
                <w:sz w:val="32"/>
                <w:szCs w:val="32"/>
              </w:rPr>
            </w:pPr>
            <w:r w:rsidRPr="00FD3A6A">
              <w:rPr>
                <w:rFonts w:ascii="Sukhumvit Set" w:eastAsia="Gulim" w:hAnsi="Sukhumvit Set"/>
                <w:b/>
                <w:sz w:val="32"/>
                <w:szCs w:val="32"/>
              </w:rPr>
              <w:t>0494/28.02.08</w:t>
            </w:r>
          </w:p>
          <w:p w:rsidR="002370E2" w:rsidRPr="00855448" w:rsidRDefault="002370E2" w:rsidP="00CA6136">
            <w:pPr>
              <w:rPr>
                <w:rFonts w:ascii="Sukhumvit Set" w:eastAsia="Gulim" w:hAnsi="Sukhumvit Set"/>
                <w:sz w:val="36"/>
                <w:szCs w:val="36"/>
              </w:rPr>
            </w:pPr>
          </w:p>
          <w:p w:rsidR="002370E2" w:rsidRPr="00855448" w:rsidRDefault="002370E2" w:rsidP="00CA6136">
            <w:pPr>
              <w:rPr>
                <w:rFonts w:ascii="Sukhumvit Set" w:eastAsia="Gulim" w:hAnsi="Sukhumvit Set"/>
                <w:sz w:val="36"/>
                <w:szCs w:val="36"/>
              </w:rPr>
            </w:pPr>
          </w:p>
          <w:p w:rsidR="002370E2" w:rsidRPr="00855448" w:rsidRDefault="002370E2" w:rsidP="00CA6136">
            <w:pPr>
              <w:rPr>
                <w:rFonts w:ascii="Sukhumvit Set" w:eastAsia="Gulim" w:hAnsi="Sukhumvit Set"/>
                <w:sz w:val="36"/>
                <w:szCs w:val="36"/>
              </w:rPr>
            </w:pPr>
          </w:p>
          <w:p w:rsidR="002370E2" w:rsidRPr="00855448" w:rsidRDefault="002370E2" w:rsidP="00CA6136">
            <w:pPr>
              <w:rPr>
                <w:rFonts w:ascii="Sukhumvit Set" w:eastAsia="Gulim" w:hAnsi="Sukhumvit Set"/>
                <w:sz w:val="36"/>
                <w:szCs w:val="36"/>
              </w:rPr>
            </w:pPr>
            <w:r w:rsidRPr="00855448">
              <w:rPr>
                <w:rFonts w:ascii="Sukhumvit Set" w:eastAsia="Gulim" w:hAnsi="Sukhumvit Set"/>
                <w:noProof/>
                <w:sz w:val="36"/>
                <w:szCs w:val="36"/>
                <w:lang w:val="fr-BE" w:eastAsia="fr-BE"/>
              </w:rPr>
              <w:drawing>
                <wp:inline distT="0" distB="0" distL="0" distR="0" wp14:anchorId="30193CBB" wp14:editId="533BADA5">
                  <wp:extent cx="1494790" cy="1555115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uveau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0E2" w:rsidRPr="00B12B51" w:rsidRDefault="002370E2" w:rsidP="004051FA">
      <w:pPr>
        <w:pStyle w:val="Sansinterligne"/>
      </w:pPr>
    </w:p>
    <w:sectPr w:rsidR="002370E2" w:rsidRPr="00B12B51" w:rsidSect="00C04713">
      <w:pgSz w:w="11906" w:h="16838" w:code="9"/>
      <w:pgMar w:top="864" w:right="1080" w:bottom="432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FA" w:rsidRDefault="001976FA">
      <w:pPr>
        <w:spacing w:line="240" w:lineRule="auto"/>
      </w:pPr>
      <w:r>
        <w:separator/>
      </w:r>
    </w:p>
  </w:endnote>
  <w:endnote w:type="continuationSeparator" w:id="0">
    <w:p w:rsidR="001976FA" w:rsidRDefault="00197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ukhumvit Set">
    <w:altName w:val="Microsoft Sans Serif"/>
    <w:charset w:val="00"/>
    <w:family w:val="auto"/>
    <w:pitch w:val="variable"/>
    <w:sig w:usb0="00000000" w:usb1="5000004A" w:usb2="00000000" w:usb3="00000000" w:csb0="0001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FA" w:rsidRDefault="001976FA">
      <w:pPr>
        <w:spacing w:line="240" w:lineRule="auto"/>
      </w:pPr>
      <w:r>
        <w:separator/>
      </w:r>
    </w:p>
  </w:footnote>
  <w:footnote w:type="continuationSeparator" w:id="0">
    <w:p w:rsidR="001976FA" w:rsidRDefault="00197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D2D8F"/>
    <w:multiLevelType w:val="hybridMultilevel"/>
    <w:tmpl w:val="EFDA2E4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25CEE"/>
    <w:multiLevelType w:val="hybridMultilevel"/>
    <w:tmpl w:val="8596317A"/>
    <w:lvl w:ilvl="0" w:tplc="753886C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E6"/>
    <w:rsid w:val="00010450"/>
    <w:rsid w:val="0003525F"/>
    <w:rsid w:val="00077310"/>
    <w:rsid w:val="000B23D8"/>
    <w:rsid w:val="000C30DD"/>
    <w:rsid w:val="000E73B3"/>
    <w:rsid w:val="001005C2"/>
    <w:rsid w:val="00101CD4"/>
    <w:rsid w:val="00146BE9"/>
    <w:rsid w:val="00155074"/>
    <w:rsid w:val="001627A9"/>
    <w:rsid w:val="001976FA"/>
    <w:rsid w:val="001A7D4A"/>
    <w:rsid w:val="001D71E8"/>
    <w:rsid w:val="00227378"/>
    <w:rsid w:val="002370E2"/>
    <w:rsid w:val="00254FB0"/>
    <w:rsid w:val="00281AD9"/>
    <w:rsid w:val="002A3C63"/>
    <w:rsid w:val="002B3E3A"/>
    <w:rsid w:val="00301C7C"/>
    <w:rsid w:val="00357656"/>
    <w:rsid w:val="003734D1"/>
    <w:rsid w:val="00382306"/>
    <w:rsid w:val="003B012D"/>
    <w:rsid w:val="003E0B7F"/>
    <w:rsid w:val="003E3791"/>
    <w:rsid w:val="004051FA"/>
    <w:rsid w:val="004134A3"/>
    <w:rsid w:val="00434225"/>
    <w:rsid w:val="004564CA"/>
    <w:rsid w:val="004F531B"/>
    <w:rsid w:val="004F6697"/>
    <w:rsid w:val="00501AF7"/>
    <w:rsid w:val="00547702"/>
    <w:rsid w:val="00552504"/>
    <w:rsid w:val="00585E4C"/>
    <w:rsid w:val="005F5110"/>
    <w:rsid w:val="005F7E71"/>
    <w:rsid w:val="00643725"/>
    <w:rsid w:val="00645A66"/>
    <w:rsid w:val="006624C5"/>
    <w:rsid w:val="00694FAC"/>
    <w:rsid w:val="006A04C9"/>
    <w:rsid w:val="006C1311"/>
    <w:rsid w:val="006C41EA"/>
    <w:rsid w:val="006D1846"/>
    <w:rsid w:val="007038B6"/>
    <w:rsid w:val="00712BC1"/>
    <w:rsid w:val="007651B1"/>
    <w:rsid w:val="00772F94"/>
    <w:rsid w:val="00790266"/>
    <w:rsid w:val="0079666F"/>
    <w:rsid w:val="007B0FA2"/>
    <w:rsid w:val="00804616"/>
    <w:rsid w:val="00836F98"/>
    <w:rsid w:val="00855448"/>
    <w:rsid w:val="00890C6C"/>
    <w:rsid w:val="008A50B1"/>
    <w:rsid w:val="009071E3"/>
    <w:rsid w:val="009526CD"/>
    <w:rsid w:val="009639CF"/>
    <w:rsid w:val="009A4A52"/>
    <w:rsid w:val="009B26C8"/>
    <w:rsid w:val="009C67F5"/>
    <w:rsid w:val="009E3C15"/>
    <w:rsid w:val="009E788F"/>
    <w:rsid w:val="00A41F91"/>
    <w:rsid w:val="00A925CF"/>
    <w:rsid w:val="00AF3FE1"/>
    <w:rsid w:val="00B06A90"/>
    <w:rsid w:val="00B12B51"/>
    <w:rsid w:val="00B20399"/>
    <w:rsid w:val="00C04713"/>
    <w:rsid w:val="00C45D2D"/>
    <w:rsid w:val="00C46744"/>
    <w:rsid w:val="00C72823"/>
    <w:rsid w:val="00C947AE"/>
    <w:rsid w:val="00CB65BD"/>
    <w:rsid w:val="00CD1296"/>
    <w:rsid w:val="00D93A42"/>
    <w:rsid w:val="00D95313"/>
    <w:rsid w:val="00D9569D"/>
    <w:rsid w:val="00DB48E6"/>
    <w:rsid w:val="00E101F6"/>
    <w:rsid w:val="00E27AA4"/>
    <w:rsid w:val="00E54AE6"/>
    <w:rsid w:val="00EB38CD"/>
    <w:rsid w:val="00EC0073"/>
    <w:rsid w:val="00EE327C"/>
    <w:rsid w:val="00EF27C6"/>
    <w:rsid w:val="00F679BD"/>
    <w:rsid w:val="00F82A7F"/>
    <w:rsid w:val="00F9760F"/>
    <w:rsid w:val="00FD3A6A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B30AB4"/>
  <w15:docId w15:val="{A74E02BE-A627-4866-86F9-406F74B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fr-FR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FA"/>
  </w:style>
  <w:style w:type="paragraph" w:styleId="Titre1">
    <w:name w:val="heading 1"/>
    <w:basedOn w:val="Normal"/>
    <w:next w:val="Normal"/>
    <w:link w:val="Titre1C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66A45" w:themeColor="accent1" w:themeShade="BF"/>
      <w:sz w:val="32"/>
    </w:rPr>
  </w:style>
  <w:style w:type="paragraph" w:styleId="Titre2">
    <w:name w:val="heading 2"/>
    <w:basedOn w:val="Normal"/>
    <w:next w:val="Normal"/>
    <w:link w:val="Titre2C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66A4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E462D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66A45" w:themeColor="accent1" w:themeShade="BF"/>
    </w:rPr>
  </w:style>
  <w:style w:type="paragraph" w:styleId="Titre5">
    <w:name w:val="heading 5"/>
    <w:basedOn w:val="Normal"/>
    <w:next w:val="Normal"/>
    <w:link w:val="Titre5C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66A45" w:themeColor="accent1" w:themeShade="BF"/>
    </w:rPr>
  </w:style>
  <w:style w:type="paragraph" w:styleId="Titre6">
    <w:name w:val="heading 6"/>
    <w:basedOn w:val="Normal"/>
    <w:next w:val="Normal"/>
    <w:link w:val="Titre6C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E462D" w:themeColor="accent1" w:themeShade="7F"/>
    </w:rPr>
  </w:style>
  <w:style w:type="paragraph" w:styleId="Titre7">
    <w:name w:val="heading 7"/>
    <w:basedOn w:val="Normal"/>
    <w:next w:val="Normal"/>
    <w:link w:val="Titre7C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E462D" w:themeColor="accent1" w:themeShade="7F"/>
    </w:rPr>
  </w:style>
  <w:style w:type="paragraph" w:styleId="Titre8">
    <w:name w:val="heading 8"/>
    <w:basedOn w:val="Normal"/>
    <w:next w:val="Normal"/>
    <w:link w:val="Titre8C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re9">
    <w:name w:val="heading 9"/>
    <w:basedOn w:val="Normal"/>
    <w:next w:val="Normal"/>
    <w:link w:val="Titre9C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pacedetableau">
    <w:name w:val="Espace de tableau"/>
    <w:basedOn w:val="Normal"/>
    <w:uiPriority w:val="99"/>
    <w:semiHidden/>
    <w:pPr>
      <w:spacing w:line="120" w:lineRule="exact"/>
    </w:pPr>
    <w:rPr>
      <w:sz w:val="22"/>
    </w:rPr>
  </w:style>
  <w:style w:type="paragraph" w:styleId="Titre">
    <w:name w:val="Title"/>
    <w:basedOn w:val="Normal"/>
    <w:next w:val="Normal"/>
    <w:link w:val="TitreCar"/>
    <w:uiPriority w:val="1"/>
    <w:qFormat/>
    <w:rsid w:val="000C30DD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color w:val="E25B08"/>
      <w:kern w:val="28"/>
      <w:sz w:val="108"/>
    </w:rPr>
  </w:style>
  <w:style w:type="character" w:customStyle="1" w:styleId="TitreCar">
    <w:name w:val="Titre Car"/>
    <w:basedOn w:val="Policepardfaut"/>
    <w:link w:val="Titre"/>
    <w:uiPriority w:val="1"/>
    <w:rsid w:val="000C30DD"/>
    <w:rPr>
      <w:rFonts w:asciiTheme="majorHAnsi" w:eastAsiaTheme="majorEastAsia" w:hAnsiTheme="majorHAnsi" w:cstheme="majorBidi"/>
      <w:caps/>
      <w:color w:val="E25B08"/>
      <w:kern w:val="28"/>
      <w:sz w:val="108"/>
    </w:rPr>
  </w:style>
  <w:style w:type="character" w:styleId="lev">
    <w:name w:val="Strong"/>
    <w:basedOn w:val="Policepardfaut"/>
    <w:uiPriority w:val="2"/>
    <w:qFormat/>
    <w:rsid w:val="002A3C63"/>
    <w:rPr>
      <w:b w:val="0"/>
      <w:bCs w:val="0"/>
      <w:color w:val="766A45" w:themeColor="accent1" w:themeShade="BF"/>
    </w:rPr>
  </w:style>
  <w:style w:type="character" w:customStyle="1" w:styleId="Titre1Car">
    <w:name w:val="Titre 1 Car"/>
    <w:basedOn w:val="Policepardfaut"/>
    <w:link w:val="Titre1"/>
    <w:uiPriority w:val="8"/>
    <w:rsid w:val="002A3C63"/>
    <w:rPr>
      <w:rFonts w:asciiTheme="majorHAnsi" w:eastAsiaTheme="majorEastAsia" w:hAnsiTheme="majorHAnsi" w:cstheme="majorBidi"/>
      <w:color w:val="766A45" w:themeColor="accent1" w:themeShade="BF"/>
      <w:sz w:val="32"/>
    </w:rPr>
  </w:style>
  <w:style w:type="paragraph" w:customStyle="1" w:styleId="Titredelvnement">
    <w:name w:val="Titre de l’événement"/>
    <w:basedOn w:val="Normal"/>
    <w:uiPriority w:val="3"/>
    <w:qFormat/>
    <w:rsid w:val="00B12B51"/>
    <w:pPr>
      <w:spacing w:before="540" w:line="216" w:lineRule="auto"/>
    </w:pPr>
    <w:rPr>
      <w:rFonts w:asciiTheme="majorHAnsi" w:eastAsiaTheme="majorEastAsia" w:hAnsiTheme="majorHAnsi" w:cstheme="majorBidi"/>
      <w:caps/>
      <w:color w:val="766A45" w:themeColor="accent1" w:themeShade="BF"/>
      <w:sz w:val="44"/>
    </w:rPr>
  </w:style>
  <w:style w:type="paragraph" w:customStyle="1" w:styleId="Informationssurlvnement">
    <w:name w:val="Informations sur l’événement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resse">
    <w:name w:val="Adresse"/>
    <w:basedOn w:val="Normal"/>
    <w:uiPriority w:val="5"/>
    <w:qFormat/>
    <w:rsid w:val="002A3C63"/>
    <w:pPr>
      <w:spacing w:after="600" w:line="240" w:lineRule="auto"/>
    </w:pPr>
    <w:rPr>
      <w:color w:val="766A45" w:themeColor="accent1" w:themeShade="BF"/>
    </w:rPr>
  </w:style>
  <w:style w:type="paragraph" w:styleId="Normalcentr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Sous-titredelvnement">
    <w:name w:val="Sous-titre de l’événement"/>
    <w:basedOn w:val="Normal"/>
    <w:uiPriority w:val="7"/>
    <w:qFormat/>
    <w:rsid w:val="00B12B51"/>
    <w:pPr>
      <w:spacing w:line="216" w:lineRule="auto"/>
    </w:pPr>
    <w:rPr>
      <w:rFonts w:asciiTheme="majorHAnsi" w:eastAsiaTheme="majorEastAsia" w:hAnsiTheme="majorHAnsi" w:cstheme="majorBidi"/>
      <w:caps/>
      <w:sz w:val="44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7302A" w:themeColor="text2"/>
      <w:u w:val="none"/>
    </w:rPr>
  </w:style>
  <w:style w:type="character" w:styleId="Textedelespacerserv">
    <w:name w:val="Placeholder Text"/>
    <w:basedOn w:val="Policepardfaut"/>
    <w:uiPriority w:val="99"/>
    <w:semiHidden/>
    <w:rsid w:val="00EE327C"/>
    <w:rPr>
      <w:color w:val="756E4F" w:themeColor="background2" w:themeShade="80"/>
    </w:rPr>
  </w:style>
  <w:style w:type="paragraph" w:styleId="En-tte">
    <w:name w:val="header"/>
    <w:basedOn w:val="Normal"/>
    <w:link w:val="En-tteCar"/>
    <w:uiPriority w:val="99"/>
    <w:unhideWhenUsed/>
    <w:rsid w:val="00EE327C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27C"/>
  </w:style>
  <w:style w:type="paragraph" w:styleId="Pieddepage">
    <w:name w:val="footer"/>
    <w:basedOn w:val="Normal"/>
    <w:link w:val="PieddepageCar"/>
    <w:uiPriority w:val="99"/>
    <w:unhideWhenUsed/>
    <w:rsid w:val="00501AF7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AF7"/>
  </w:style>
  <w:style w:type="paragraph" w:styleId="Textedebulles">
    <w:name w:val="Balloon Text"/>
    <w:basedOn w:val="Normal"/>
    <w:link w:val="TextedebullesC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F7E71"/>
  </w:style>
  <w:style w:type="paragraph" w:styleId="Corpsdetexte">
    <w:name w:val="Body Text"/>
    <w:basedOn w:val="Normal"/>
    <w:link w:val="CorpsdetexteCar"/>
    <w:uiPriority w:val="99"/>
    <w:semiHidden/>
    <w:unhideWhenUsed/>
    <w:rsid w:val="005F7E7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F7E71"/>
  </w:style>
  <w:style w:type="paragraph" w:styleId="Corpsdetexte2">
    <w:name w:val="Body Text 2"/>
    <w:basedOn w:val="Normal"/>
    <w:link w:val="Corpsdetexte2Car"/>
    <w:uiPriority w:val="99"/>
    <w:semiHidden/>
    <w:unhideWhenUsed/>
    <w:rsid w:val="005F7E7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F7E71"/>
  </w:style>
  <w:style w:type="paragraph" w:styleId="Corpsdetexte3">
    <w:name w:val="Body Text 3"/>
    <w:basedOn w:val="Normal"/>
    <w:link w:val="Corpsdetexte3C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F7E71"/>
    <w:rPr>
      <w:sz w:val="22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F7E71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F7E71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7E71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7E71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F7E71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F7E71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F7E7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F7E71"/>
    <w:rPr>
      <w:sz w:val="22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37302A" w:themeColor="text2"/>
      <w:sz w:val="2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F7E71"/>
  </w:style>
  <w:style w:type="table" w:styleId="Grillecouleur">
    <w:name w:val="Colorful Grid"/>
    <w:basedOn w:val="Tableau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DE" w:themeFill="accent1" w:themeFillTint="33"/>
    </w:tcPr>
    <w:tblStylePr w:type="firstRow">
      <w:rPr>
        <w:b/>
        <w:bCs/>
      </w:rPr>
      <w:tblPr/>
      <w:tcPr>
        <w:shd w:val="clear" w:color="auto" w:fill="D8D2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2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66A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66A45" w:themeFill="accent1" w:themeFillShade="BF"/>
      </w:tcPr>
    </w:tblStylePr>
    <w:tblStylePr w:type="band1Vert">
      <w:tblPr/>
      <w:tcPr>
        <w:shd w:val="clear" w:color="auto" w:fill="CFC6AD" w:themeFill="accent1" w:themeFillTint="7F"/>
      </w:tcPr>
    </w:tblStylePr>
    <w:tblStylePr w:type="band1Horz">
      <w:tblPr/>
      <w:tcPr>
        <w:shd w:val="clear" w:color="auto" w:fill="CFC6AD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AE5" w:themeFill="accent2" w:themeFillTint="33"/>
    </w:tcPr>
    <w:tblStylePr w:type="firstRow">
      <w:rPr>
        <w:b/>
        <w:bCs/>
      </w:rPr>
      <w:tblPr/>
      <w:tcPr>
        <w:shd w:val="clear" w:color="auto" w:fill="D9D5C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5C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725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725D" w:themeFill="accent2" w:themeFillShade="BF"/>
      </w:tcPr>
    </w:tblStylePr>
    <w:tblStylePr w:type="band1Vert">
      <w:tblPr/>
      <w:tcPr>
        <w:shd w:val="clear" w:color="auto" w:fill="CFCBC0" w:themeFill="accent2" w:themeFillTint="7F"/>
      </w:tcPr>
    </w:tblStylePr>
    <w:tblStylePr w:type="band1Horz">
      <w:tblPr/>
      <w:tcPr>
        <w:shd w:val="clear" w:color="auto" w:fill="CFCBC0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</w:rPr>
      <w:tblPr/>
      <w:tcPr>
        <w:shd w:val="clear" w:color="auto" w:fill="CEC8C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8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</w:rPr>
      <w:tblPr/>
      <w:tcPr>
        <w:shd w:val="clear" w:color="auto" w:fill="DEDF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DF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</w:rPr>
      <w:tblPr/>
      <w:tcPr>
        <w:shd w:val="clear" w:color="auto" w:fill="D1CE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E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</w:rPr>
      <w:tblPr/>
      <w:tcPr>
        <w:shd w:val="clear" w:color="auto" w:fill="C9C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A63" w:themeFill="accent2" w:themeFillShade="CC"/>
      </w:tcPr>
    </w:tblStylePr>
    <w:tblStylePr w:type="lastRow">
      <w:rPr>
        <w:b/>
        <w:bCs/>
        <w:color w:val="837A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3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A63" w:themeFill="accent2" w:themeFillShade="CC"/>
      </w:tcPr>
    </w:tblStylePr>
    <w:tblStylePr w:type="lastRow">
      <w:rPr>
        <w:b/>
        <w:bCs/>
        <w:color w:val="837A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6" w:themeFill="accent1" w:themeFillTint="3F"/>
      </w:tcPr>
    </w:tblStylePr>
    <w:tblStylePr w:type="band1Horz">
      <w:tblPr/>
      <w:tcPr>
        <w:shd w:val="clear" w:color="auto" w:fill="ECE8DE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A63" w:themeFill="accent2" w:themeFillShade="CC"/>
      </w:tcPr>
    </w:tblStylePr>
    <w:tblStylePr w:type="lastRow">
      <w:rPr>
        <w:b/>
        <w:bCs/>
        <w:color w:val="837A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5DF" w:themeFill="accent2" w:themeFillTint="3F"/>
      </w:tcPr>
    </w:tblStylePr>
    <w:tblStylePr w:type="band1Horz">
      <w:tblPr/>
      <w:tcPr>
        <w:shd w:val="clear" w:color="auto" w:fill="ECEAE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1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8D85" w:themeFill="accent4" w:themeFillShade="CC"/>
      </w:tcPr>
    </w:tblStylePr>
    <w:tblStylePr w:type="lastRow">
      <w:rPr>
        <w:b/>
        <w:bCs/>
        <w:color w:val="8C8D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F57" w:themeFill="accent3" w:themeFillShade="CC"/>
      </w:tcPr>
    </w:tblStylePr>
    <w:tblStylePr w:type="lastRow">
      <w:rPr>
        <w:b/>
        <w:bCs/>
        <w:color w:val="6A5F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4D3A" w:themeFill="accent6" w:themeFillShade="CC"/>
      </w:tcPr>
    </w:tblStylePr>
    <w:tblStylePr w:type="lastRow">
      <w:rPr>
        <w:b/>
        <w:bCs/>
        <w:color w:val="554D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B6F" w:themeFill="accent5" w:themeFillShade="CC"/>
      </w:tcPr>
    </w:tblStylePr>
    <w:tblStylePr w:type="lastRow">
      <w:rPr>
        <w:b/>
        <w:bCs/>
        <w:color w:val="716B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978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97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9781" w:themeColor="accent2"/>
        <w:left w:val="single" w:sz="4" w:space="0" w:color="9E8E5C" w:themeColor="accent1"/>
        <w:bottom w:val="single" w:sz="4" w:space="0" w:color="9E8E5C" w:themeColor="accent1"/>
        <w:right w:val="single" w:sz="4" w:space="0" w:color="9E8E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97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55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5537" w:themeColor="accent1" w:themeShade="99"/>
          <w:insideV w:val="nil"/>
        </w:tcBorders>
        <w:shd w:val="clear" w:color="auto" w:fill="5E55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5537" w:themeFill="accent1" w:themeFillShade="99"/>
      </w:tcPr>
    </w:tblStylePr>
    <w:tblStylePr w:type="band1Vert">
      <w:tblPr/>
      <w:tcPr>
        <w:shd w:val="clear" w:color="auto" w:fill="D8D2BD" w:themeFill="accent1" w:themeFillTint="66"/>
      </w:tcPr>
    </w:tblStylePr>
    <w:tblStylePr w:type="band1Horz">
      <w:tblPr/>
      <w:tcPr>
        <w:shd w:val="clear" w:color="auto" w:fill="CFC6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9781" w:themeColor="accent2"/>
        <w:left w:val="single" w:sz="4" w:space="0" w:color="A09781" w:themeColor="accent2"/>
        <w:bottom w:val="single" w:sz="4" w:space="0" w:color="A09781" w:themeColor="accent2"/>
        <w:right w:val="single" w:sz="4" w:space="0" w:color="A0978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97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B4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B4A" w:themeColor="accent2" w:themeShade="99"/>
          <w:insideV w:val="nil"/>
        </w:tcBorders>
        <w:shd w:val="clear" w:color="auto" w:fill="625B4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B4A" w:themeFill="accent2" w:themeFillShade="99"/>
      </w:tcPr>
    </w:tblStylePr>
    <w:tblStylePr w:type="band1Vert">
      <w:tblPr/>
      <w:tcPr>
        <w:shd w:val="clear" w:color="auto" w:fill="D9D5CC" w:themeFill="accent2" w:themeFillTint="66"/>
      </w:tcPr>
    </w:tblStylePr>
    <w:tblStylePr w:type="band1Horz">
      <w:tblPr/>
      <w:tcPr>
        <w:shd w:val="clear" w:color="auto" w:fill="CFCBC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EAFA9" w:themeColor="accent4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7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741" w:themeColor="accent3" w:themeShade="99"/>
          <w:insideV w:val="nil"/>
        </w:tcBorders>
        <w:shd w:val="clear" w:color="auto" w:fill="4F47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741" w:themeFill="accent3" w:themeFillShade="99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776D" w:themeColor="accent3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6A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6A63" w:themeColor="accent4" w:themeShade="99"/>
          <w:insideV w:val="nil"/>
        </w:tcBorders>
        <w:shd w:val="clear" w:color="auto" w:fill="696A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A63" w:themeFill="accent4" w:themeFillShade="99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6D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6149" w:themeColor="accent6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053" w:themeColor="accent5" w:themeShade="99"/>
          <w:insideV w:val="nil"/>
        </w:tcBorders>
        <w:shd w:val="clear" w:color="auto" w:fill="545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53" w:themeFill="accent5" w:themeFillShade="99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C6C3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878B" w:themeColor="accent5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3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3A2B" w:themeColor="accent6" w:themeShade="99"/>
          <w:insideV w:val="nil"/>
        </w:tcBorders>
        <w:shd w:val="clear" w:color="auto" w:fill="403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A2B" w:themeFill="accent6" w:themeFillShade="99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BCB3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F7E71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7E71"/>
    <w:rPr>
      <w:sz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7E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7E71"/>
    <w:rPr>
      <w:b/>
      <w:bCs/>
      <w:sz w:val="22"/>
    </w:rPr>
  </w:style>
  <w:style w:type="table" w:styleId="Listefonce">
    <w:name w:val="Dark List"/>
    <w:basedOn w:val="Tableau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8E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462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6A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6A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6A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6A4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978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B3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25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25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25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25D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B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59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8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85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3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4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0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48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F7E71"/>
  </w:style>
  <w:style w:type="character" w:customStyle="1" w:styleId="DateCar">
    <w:name w:val="Date Car"/>
    <w:basedOn w:val="Policepardfaut"/>
    <w:link w:val="Date"/>
    <w:uiPriority w:val="99"/>
    <w:semiHidden/>
    <w:rsid w:val="005F7E71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F7E71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F7E71"/>
  </w:style>
  <w:style w:type="character" w:styleId="Accentuation">
    <w:name w:val="Emphasis"/>
    <w:basedOn w:val="Policepardfaut"/>
    <w:uiPriority w:val="20"/>
    <w:semiHidden/>
    <w:unhideWhenUsed/>
    <w:qFormat/>
    <w:rsid w:val="005F7E71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5F7E71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F7E71"/>
    <w:rPr>
      <w:sz w:val="22"/>
    </w:rPr>
  </w:style>
  <w:style w:type="paragraph" w:styleId="Adressedestinataire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ppelnotedebasdep">
    <w:name w:val="footnote reference"/>
    <w:basedOn w:val="Policepardfaut"/>
    <w:uiPriority w:val="99"/>
    <w:semiHidden/>
    <w:unhideWhenUsed/>
    <w:rsid w:val="005F7E7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7E71"/>
    <w:rPr>
      <w:sz w:val="22"/>
    </w:rPr>
  </w:style>
  <w:style w:type="table" w:customStyle="1" w:styleId="TableauGrille1Clair1">
    <w:name w:val="Tableau Grille 1 Clair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8D2BD" w:themeColor="accent1" w:themeTint="66"/>
        <w:left w:val="single" w:sz="4" w:space="0" w:color="D8D2BD" w:themeColor="accent1" w:themeTint="66"/>
        <w:bottom w:val="single" w:sz="4" w:space="0" w:color="D8D2BD" w:themeColor="accent1" w:themeTint="66"/>
        <w:right w:val="single" w:sz="4" w:space="0" w:color="D8D2BD" w:themeColor="accent1" w:themeTint="66"/>
        <w:insideH w:val="single" w:sz="4" w:space="0" w:color="D8D2BD" w:themeColor="accent1" w:themeTint="66"/>
        <w:insideV w:val="single" w:sz="4" w:space="0" w:color="D8D2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BB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B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9D5CC" w:themeColor="accent2" w:themeTint="66"/>
        <w:left w:val="single" w:sz="4" w:space="0" w:color="D9D5CC" w:themeColor="accent2" w:themeTint="66"/>
        <w:bottom w:val="single" w:sz="4" w:space="0" w:color="D9D5CC" w:themeColor="accent2" w:themeTint="66"/>
        <w:right w:val="single" w:sz="4" w:space="0" w:color="D9D5CC" w:themeColor="accent2" w:themeTint="66"/>
        <w:insideH w:val="single" w:sz="4" w:space="0" w:color="D9D5CC" w:themeColor="accent2" w:themeTint="66"/>
        <w:insideV w:val="single" w:sz="4" w:space="0" w:color="D9D5C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6C0B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C0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EC8C4" w:themeColor="accent3" w:themeTint="66"/>
        <w:left w:val="single" w:sz="4" w:space="0" w:color="CEC8C4" w:themeColor="accent3" w:themeTint="66"/>
        <w:bottom w:val="single" w:sz="4" w:space="0" w:color="CEC8C4" w:themeColor="accent3" w:themeTint="66"/>
        <w:right w:val="single" w:sz="4" w:space="0" w:color="CEC8C4" w:themeColor="accent3" w:themeTint="66"/>
        <w:insideH w:val="single" w:sz="4" w:space="0" w:color="CEC8C4" w:themeColor="accent3" w:themeTint="66"/>
        <w:insideV w:val="single" w:sz="4" w:space="0" w:color="CEC8C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EDFDC" w:themeColor="accent4" w:themeTint="66"/>
        <w:left w:val="single" w:sz="4" w:space="0" w:color="DEDFDC" w:themeColor="accent4" w:themeTint="66"/>
        <w:bottom w:val="single" w:sz="4" w:space="0" w:color="DEDFDC" w:themeColor="accent4" w:themeTint="66"/>
        <w:right w:val="single" w:sz="4" w:space="0" w:color="DEDFDC" w:themeColor="accent4" w:themeTint="66"/>
        <w:insideH w:val="single" w:sz="4" w:space="0" w:color="DEDFDC" w:themeColor="accent4" w:themeTint="66"/>
        <w:insideV w:val="single" w:sz="4" w:space="0" w:color="DEDF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1CED0" w:themeColor="accent5" w:themeTint="66"/>
        <w:left w:val="single" w:sz="4" w:space="0" w:color="D1CED0" w:themeColor="accent5" w:themeTint="66"/>
        <w:bottom w:val="single" w:sz="4" w:space="0" w:color="D1CED0" w:themeColor="accent5" w:themeTint="66"/>
        <w:right w:val="single" w:sz="4" w:space="0" w:color="D1CED0" w:themeColor="accent5" w:themeTint="66"/>
        <w:insideH w:val="single" w:sz="4" w:space="0" w:color="D1CED0" w:themeColor="accent5" w:themeTint="66"/>
        <w:insideV w:val="single" w:sz="4" w:space="0" w:color="D1CE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C2B0" w:themeColor="accent6" w:themeTint="66"/>
        <w:left w:val="single" w:sz="4" w:space="0" w:color="C9C2B0" w:themeColor="accent6" w:themeTint="66"/>
        <w:bottom w:val="single" w:sz="4" w:space="0" w:color="C9C2B0" w:themeColor="accent6" w:themeTint="66"/>
        <w:right w:val="single" w:sz="4" w:space="0" w:color="C9C2B0" w:themeColor="accent6" w:themeTint="66"/>
        <w:insideH w:val="single" w:sz="4" w:space="0" w:color="C9C2B0" w:themeColor="accent6" w:themeTint="66"/>
        <w:insideV w:val="single" w:sz="4" w:space="0" w:color="C9C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5BB9C" w:themeColor="accent1" w:themeTint="99"/>
        <w:bottom w:val="single" w:sz="2" w:space="0" w:color="C5BB9C" w:themeColor="accent1" w:themeTint="99"/>
        <w:insideH w:val="single" w:sz="2" w:space="0" w:color="C5BB9C" w:themeColor="accent1" w:themeTint="99"/>
        <w:insideV w:val="single" w:sz="2" w:space="0" w:color="C5BB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B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B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6C0B3" w:themeColor="accent2" w:themeTint="99"/>
        <w:bottom w:val="single" w:sz="2" w:space="0" w:color="C6C0B3" w:themeColor="accent2" w:themeTint="99"/>
        <w:insideH w:val="single" w:sz="2" w:space="0" w:color="C6C0B3" w:themeColor="accent2" w:themeTint="99"/>
        <w:insideV w:val="single" w:sz="2" w:space="0" w:color="C6C0B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C0B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C0B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6ADA6" w:themeColor="accent3" w:themeTint="99"/>
        <w:bottom w:val="single" w:sz="2" w:space="0" w:color="B6ADA6" w:themeColor="accent3" w:themeTint="99"/>
        <w:insideH w:val="single" w:sz="2" w:space="0" w:color="B6ADA6" w:themeColor="accent3" w:themeTint="99"/>
        <w:insideV w:val="single" w:sz="2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ADA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ECFCB" w:themeColor="accent4" w:themeTint="99"/>
        <w:bottom w:val="single" w:sz="2" w:space="0" w:color="CECFCB" w:themeColor="accent4" w:themeTint="99"/>
        <w:insideH w:val="single" w:sz="2" w:space="0" w:color="CECFCB" w:themeColor="accent4" w:themeTint="99"/>
        <w:insideV w:val="single" w:sz="2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CF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AB6B9" w:themeColor="accent5" w:themeTint="99"/>
        <w:bottom w:val="single" w:sz="2" w:space="0" w:color="BAB6B9" w:themeColor="accent5" w:themeTint="99"/>
        <w:insideH w:val="single" w:sz="2" w:space="0" w:color="BAB6B9" w:themeColor="accent5" w:themeTint="99"/>
        <w:insideV w:val="single" w:sz="2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6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AEA389" w:themeColor="accent6" w:themeTint="99"/>
        <w:bottom w:val="single" w:sz="2" w:space="0" w:color="AEA389" w:themeColor="accent6" w:themeTint="99"/>
        <w:insideH w:val="single" w:sz="2" w:space="0" w:color="AEA389" w:themeColor="accent6" w:themeTint="99"/>
        <w:insideV w:val="single" w:sz="2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3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B9C" w:themeColor="accent1" w:themeTint="99"/>
        <w:left w:val="single" w:sz="4" w:space="0" w:color="C5BB9C" w:themeColor="accent1" w:themeTint="99"/>
        <w:bottom w:val="single" w:sz="4" w:space="0" w:color="C5BB9C" w:themeColor="accent1" w:themeTint="99"/>
        <w:right w:val="single" w:sz="4" w:space="0" w:color="C5BB9C" w:themeColor="accent1" w:themeTint="99"/>
        <w:insideH w:val="single" w:sz="4" w:space="0" w:color="C5BB9C" w:themeColor="accent1" w:themeTint="99"/>
        <w:insideV w:val="single" w:sz="4" w:space="0" w:color="C5BB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  <w:tblStylePr w:type="neCell">
      <w:tblPr/>
      <w:tcPr>
        <w:tcBorders>
          <w:bottom w:val="single" w:sz="4" w:space="0" w:color="C5BB9C" w:themeColor="accent1" w:themeTint="99"/>
        </w:tcBorders>
      </w:tcPr>
    </w:tblStylePr>
    <w:tblStylePr w:type="nwCell">
      <w:tblPr/>
      <w:tcPr>
        <w:tcBorders>
          <w:bottom w:val="single" w:sz="4" w:space="0" w:color="C5BB9C" w:themeColor="accent1" w:themeTint="99"/>
        </w:tcBorders>
      </w:tcPr>
    </w:tblStylePr>
    <w:tblStylePr w:type="seCell">
      <w:tblPr/>
      <w:tcPr>
        <w:tcBorders>
          <w:top w:val="single" w:sz="4" w:space="0" w:color="C5BB9C" w:themeColor="accent1" w:themeTint="99"/>
        </w:tcBorders>
      </w:tcPr>
    </w:tblStylePr>
    <w:tblStylePr w:type="swCell">
      <w:tblPr/>
      <w:tcPr>
        <w:tcBorders>
          <w:top w:val="single" w:sz="4" w:space="0" w:color="C5BB9C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6C0B3" w:themeColor="accent2" w:themeTint="99"/>
        <w:left w:val="single" w:sz="4" w:space="0" w:color="C6C0B3" w:themeColor="accent2" w:themeTint="99"/>
        <w:bottom w:val="single" w:sz="4" w:space="0" w:color="C6C0B3" w:themeColor="accent2" w:themeTint="99"/>
        <w:right w:val="single" w:sz="4" w:space="0" w:color="C6C0B3" w:themeColor="accent2" w:themeTint="99"/>
        <w:insideH w:val="single" w:sz="4" w:space="0" w:color="C6C0B3" w:themeColor="accent2" w:themeTint="99"/>
        <w:insideV w:val="single" w:sz="4" w:space="0" w:color="C6C0B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  <w:tblStylePr w:type="neCell">
      <w:tblPr/>
      <w:tcPr>
        <w:tcBorders>
          <w:bottom w:val="single" w:sz="4" w:space="0" w:color="C6C0B3" w:themeColor="accent2" w:themeTint="99"/>
        </w:tcBorders>
      </w:tcPr>
    </w:tblStylePr>
    <w:tblStylePr w:type="nwCell">
      <w:tblPr/>
      <w:tcPr>
        <w:tcBorders>
          <w:bottom w:val="single" w:sz="4" w:space="0" w:color="C6C0B3" w:themeColor="accent2" w:themeTint="99"/>
        </w:tcBorders>
      </w:tcPr>
    </w:tblStylePr>
    <w:tblStylePr w:type="seCell">
      <w:tblPr/>
      <w:tcPr>
        <w:tcBorders>
          <w:top w:val="single" w:sz="4" w:space="0" w:color="C6C0B3" w:themeColor="accent2" w:themeTint="99"/>
        </w:tcBorders>
      </w:tcPr>
    </w:tblStylePr>
    <w:tblStylePr w:type="swCell">
      <w:tblPr/>
      <w:tcPr>
        <w:tcBorders>
          <w:top w:val="single" w:sz="4" w:space="0" w:color="C6C0B3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B9C" w:themeColor="accent1" w:themeTint="99"/>
        <w:left w:val="single" w:sz="4" w:space="0" w:color="C5BB9C" w:themeColor="accent1" w:themeTint="99"/>
        <w:bottom w:val="single" w:sz="4" w:space="0" w:color="C5BB9C" w:themeColor="accent1" w:themeTint="99"/>
        <w:right w:val="single" w:sz="4" w:space="0" w:color="C5BB9C" w:themeColor="accent1" w:themeTint="99"/>
        <w:insideH w:val="single" w:sz="4" w:space="0" w:color="C5BB9C" w:themeColor="accent1" w:themeTint="99"/>
        <w:insideV w:val="single" w:sz="4" w:space="0" w:color="C5BB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8E5C" w:themeColor="accent1"/>
          <w:left w:val="single" w:sz="4" w:space="0" w:color="9E8E5C" w:themeColor="accent1"/>
          <w:bottom w:val="single" w:sz="4" w:space="0" w:color="9E8E5C" w:themeColor="accent1"/>
          <w:right w:val="single" w:sz="4" w:space="0" w:color="9E8E5C" w:themeColor="accent1"/>
          <w:insideH w:val="nil"/>
          <w:insideV w:val="nil"/>
        </w:tcBorders>
        <w:shd w:val="clear" w:color="auto" w:fill="9E8E5C" w:themeFill="accent1"/>
      </w:tcPr>
    </w:tblStylePr>
    <w:tblStylePr w:type="lastRow">
      <w:rPr>
        <w:b/>
        <w:bCs/>
      </w:rPr>
      <w:tblPr/>
      <w:tcPr>
        <w:tcBorders>
          <w:top w:val="double" w:sz="4" w:space="0" w:color="9E8E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6C0B3" w:themeColor="accent2" w:themeTint="99"/>
        <w:left w:val="single" w:sz="4" w:space="0" w:color="C6C0B3" w:themeColor="accent2" w:themeTint="99"/>
        <w:bottom w:val="single" w:sz="4" w:space="0" w:color="C6C0B3" w:themeColor="accent2" w:themeTint="99"/>
        <w:right w:val="single" w:sz="4" w:space="0" w:color="C6C0B3" w:themeColor="accent2" w:themeTint="99"/>
        <w:insideH w:val="single" w:sz="4" w:space="0" w:color="C6C0B3" w:themeColor="accent2" w:themeTint="99"/>
        <w:insideV w:val="single" w:sz="4" w:space="0" w:color="C6C0B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9781" w:themeColor="accent2"/>
          <w:left w:val="single" w:sz="4" w:space="0" w:color="A09781" w:themeColor="accent2"/>
          <w:bottom w:val="single" w:sz="4" w:space="0" w:color="A09781" w:themeColor="accent2"/>
          <w:right w:val="single" w:sz="4" w:space="0" w:color="A09781" w:themeColor="accent2"/>
          <w:insideH w:val="nil"/>
          <w:insideV w:val="nil"/>
        </w:tcBorders>
        <w:shd w:val="clear" w:color="auto" w:fill="A09781" w:themeFill="accent2"/>
      </w:tcPr>
    </w:tblStylePr>
    <w:tblStylePr w:type="lastRow">
      <w:rPr>
        <w:b/>
        <w:bCs/>
      </w:rPr>
      <w:tblPr/>
      <w:tcPr>
        <w:tcBorders>
          <w:top w:val="double" w:sz="4" w:space="0" w:color="A09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8E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8E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8E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8E5C" w:themeFill="accent1"/>
      </w:tcPr>
    </w:tblStylePr>
    <w:tblStylePr w:type="band1Vert">
      <w:tblPr/>
      <w:tcPr>
        <w:shd w:val="clear" w:color="auto" w:fill="D8D2BD" w:themeFill="accent1" w:themeFillTint="66"/>
      </w:tcPr>
    </w:tblStylePr>
    <w:tblStylePr w:type="band1Horz">
      <w:tblPr/>
      <w:tcPr>
        <w:shd w:val="clear" w:color="auto" w:fill="D8D2BD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978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978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978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9781" w:themeFill="accent2"/>
      </w:tcPr>
    </w:tblStylePr>
    <w:tblStylePr w:type="band1Vert">
      <w:tblPr/>
      <w:tcPr>
        <w:shd w:val="clear" w:color="auto" w:fill="D9D5CC" w:themeFill="accent2" w:themeFillTint="66"/>
      </w:tcPr>
    </w:tblStylePr>
    <w:tblStylePr w:type="band1Horz">
      <w:tblPr/>
      <w:tcPr>
        <w:shd w:val="clear" w:color="auto" w:fill="D9D5CC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EC8C4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EDFDC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D1CED0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C9C2B0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5F7E71"/>
    <w:pPr>
      <w:spacing w:line="240" w:lineRule="auto"/>
    </w:pPr>
    <w:rPr>
      <w:color w:val="766A45" w:themeColor="accent1" w:themeShade="BF"/>
    </w:rPr>
    <w:tblPr>
      <w:tblStyleRowBandSize w:val="1"/>
      <w:tblStyleColBandSize w:val="1"/>
      <w:tblBorders>
        <w:top w:val="single" w:sz="4" w:space="0" w:color="C5BB9C" w:themeColor="accent1" w:themeTint="99"/>
        <w:left w:val="single" w:sz="4" w:space="0" w:color="C5BB9C" w:themeColor="accent1" w:themeTint="99"/>
        <w:bottom w:val="single" w:sz="4" w:space="0" w:color="C5BB9C" w:themeColor="accent1" w:themeTint="99"/>
        <w:right w:val="single" w:sz="4" w:space="0" w:color="C5BB9C" w:themeColor="accent1" w:themeTint="99"/>
        <w:insideH w:val="single" w:sz="4" w:space="0" w:color="C5BB9C" w:themeColor="accent1" w:themeTint="99"/>
        <w:insideV w:val="single" w:sz="4" w:space="0" w:color="C5BB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BB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B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5F7E71"/>
    <w:pPr>
      <w:spacing w:line="240" w:lineRule="auto"/>
    </w:pPr>
    <w:rPr>
      <w:color w:val="7B725D" w:themeColor="accent2" w:themeShade="BF"/>
    </w:rPr>
    <w:tblPr>
      <w:tblStyleRowBandSize w:val="1"/>
      <w:tblStyleColBandSize w:val="1"/>
      <w:tblBorders>
        <w:top w:val="single" w:sz="4" w:space="0" w:color="C6C0B3" w:themeColor="accent2" w:themeTint="99"/>
        <w:left w:val="single" w:sz="4" w:space="0" w:color="C6C0B3" w:themeColor="accent2" w:themeTint="99"/>
        <w:bottom w:val="single" w:sz="4" w:space="0" w:color="C6C0B3" w:themeColor="accent2" w:themeTint="99"/>
        <w:right w:val="single" w:sz="4" w:space="0" w:color="C6C0B3" w:themeColor="accent2" w:themeTint="99"/>
        <w:insideH w:val="single" w:sz="4" w:space="0" w:color="C6C0B3" w:themeColor="accent2" w:themeTint="99"/>
        <w:insideV w:val="single" w:sz="4" w:space="0" w:color="C6C0B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6C0B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C0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5F7E71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5F7E71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5F7E71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5F7E71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5F7E71"/>
    <w:pPr>
      <w:spacing w:line="240" w:lineRule="auto"/>
    </w:pPr>
    <w:rPr>
      <w:color w:val="766A45" w:themeColor="accent1" w:themeShade="BF"/>
    </w:rPr>
    <w:tblPr>
      <w:tblStyleRowBandSize w:val="1"/>
      <w:tblStyleColBandSize w:val="1"/>
      <w:tblBorders>
        <w:top w:val="single" w:sz="4" w:space="0" w:color="C5BB9C" w:themeColor="accent1" w:themeTint="99"/>
        <w:left w:val="single" w:sz="4" w:space="0" w:color="C5BB9C" w:themeColor="accent1" w:themeTint="99"/>
        <w:bottom w:val="single" w:sz="4" w:space="0" w:color="C5BB9C" w:themeColor="accent1" w:themeTint="99"/>
        <w:right w:val="single" w:sz="4" w:space="0" w:color="C5BB9C" w:themeColor="accent1" w:themeTint="99"/>
        <w:insideH w:val="single" w:sz="4" w:space="0" w:color="C5BB9C" w:themeColor="accent1" w:themeTint="99"/>
        <w:insideV w:val="single" w:sz="4" w:space="0" w:color="C5BB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  <w:tblStylePr w:type="neCell">
      <w:tblPr/>
      <w:tcPr>
        <w:tcBorders>
          <w:bottom w:val="single" w:sz="4" w:space="0" w:color="C5BB9C" w:themeColor="accent1" w:themeTint="99"/>
        </w:tcBorders>
      </w:tcPr>
    </w:tblStylePr>
    <w:tblStylePr w:type="nwCell">
      <w:tblPr/>
      <w:tcPr>
        <w:tcBorders>
          <w:bottom w:val="single" w:sz="4" w:space="0" w:color="C5BB9C" w:themeColor="accent1" w:themeTint="99"/>
        </w:tcBorders>
      </w:tcPr>
    </w:tblStylePr>
    <w:tblStylePr w:type="seCell">
      <w:tblPr/>
      <w:tcPr>
        <w:tcBorders>
          <w:top w:val="single" w:sz="4" w:space="0" w:color="C5BB9C" w:themeColor="accent1" w:themeTint="99"/>
        </w:tcBorders>
      </w:tcPr>
    </w:tblStylePr>
    <w:tblStylePr w:type="swCell">
      <w:tblPr/>
      <w:tcPr>
        <w:tcBorders>
          <w:top w:val="single" w:sz="4" w:space="0" w:color="C5BB9C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5F7E71"/>
    <w:pPr>
      <w:spacing w:line="240" w:lineRule="auto"/>
    </w:pPr>
    <w:rPr>
      <w:color w:val="7B725D" w:themeColor="accent2" w:themeShade="BF"/>
    </w:rPr>
    <w:tblPr>
      <w:tblStyleRowBandSize w:val="1"/>
      <w:tblStyleColBandSize w:val="1"/>
      <w:tblBorders>
        <w:top w:val="single" w:sz="4" w:space="0" w:color="C6C0B3" w:themeColor="accent2" w:themeTint="99"/>
        <w:left w:val="single" w:sz="4" w:space="0" w:color="C6C0B3" w:themeColor="accent2" w:themeTint="99"/>
        <w:bottom w:val="single" w:sz="4" w:space="0" w:color="C6C0B3" w:themeColor="accent2" w:themeTint="99"/>
        <w:right w:val="single" w:sz="4" w:space="0" w:color="C6C0B3" w:themeColor="accent2" w:themeTint="99"/>
        <w:insideH w:val="single" w:sz="4" w:space="0" w:color="C6C0B3" w:themeColor="accent2" w:themeTint="99"/>
        <w:insideV w:val="single" w:sz="4" w:space="0" w:color="C6C0B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  <w:tblStylePr w:type="neCell">
      <w:tblPr/>
      <w:tcPr>
        <w:tcBorders>
          <w:bottom w:val="single" w:sz="4" w:space="0" w:color="C6C0B3" w:themeColor="accent2" w:themeTint="99"/>
        </w:tcBorders>
      </w:tcPr>
    </w:tblStylePr>
    <w:tblStylePr w:type="nwCell">
      <w:tblPr/>
      <w:tcPr>
        <w:tcBorders>
          <w:bottom w:val="single" w:sz="4" w:space="0" w:color="C6C0B3" w:themeColor="accent2" w:themeTint="99"/>
        </w:tcBorders>
      </w:tcPr>
    </w:tblStylePr>
    <w:tblStylePr w:type="seCell">
      <w:tblPr/>
      <w:tcPr>
        <w:tcBorders>
          <w:top w:val="single" w:sz="4" w:space="0" w:color="C6C0B3" w:themeColor="accent2" w:themeTint="99"/>
        </w:tcBorders>
      </w:tcPr>
    </w:tblStylePr>
    <w:tblStylePr w:type="swCell">
      <w:tblPr/>
      <w:tcPr>
        <w:tcBorders>
          <w:top w:val="single" w:sz="4" w:space="0" w:color="C6C0B3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5F7E71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5F7E71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5F7E71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5F7E71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character" w:customStyle="1" w:styleId="Titre2Car">
    <w:name w:val="Titre 2 Car"/>
    <w:basedOn w:val="Policepardfaut"/>
    <w:link w:val="Titre2"/>
    <w:uiPriority w:val="8"/>
    <w:semiHidden/>
    <w:rsid w:val="00772F94"/>
    <w:rPr>
      <w:rFonts w:asciiTheme="majorHAnsi" w:eastAsiaTheme="majorEastAsia" w:hAnsiTheme="majorHAnsi" w:cstheme="majorBidi"/>
      <w:color w:val="766A4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8"/>
    <w:semiHidden/>
    <w:rsid w:val="00772F94"/>
    <w:rPr>
      <w:rFonts w:asciiTheme="majorHAnsi" w:eastAsiaTheme="majorEastAsia" w:hAnsiTheme="majorHAnsi" w:cstheme="majorBidi"/>
      <w:color w:val="4E462D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8"/>
    <w:semiHidden/>
    <w:rsid w:val="00772F94"/>
    <w:rPr>
      <w:rFonts w:asciiTheme="majorHAnsi" w:eastAsiaTheme="majorEastAsia" w:hAnsiTheme="majorHAnsi" w:cstheme="majorBidi"/>
      <w:i/>
      <w:iCs/>
      <w:color w:val="766A45" w:themeColor="accent1" w:themeShade="BF"/>
    </w:rPr>
  </w:style>
  <w:style w:type="character" w:customStyle="1" w:styleId="Titre5Car">
    <w:name w:val="Titre 5 Car"/>
    <w:basedOn w:val="Policepardfaut"/>
    <w:link w:val="Titre5"/>
    <w:uiPriority w:val="8"/>
    <w:semiHidden/>
    <w:rsid w:val="00772F94"/>
    <w:rPr>
      <w:rFonts w:asciiTheme="majorHAnsi" w:eastAsiaTheme="majorEastAsia" w:hAnsiTheme="majorHAnsi" w:cstheme="majorBidi"/>
      <w:color w:val="766A45" w:themeColor="accent1" w:themeShade="BF"/>
    </w:rPr>
  </w:style>
  <w:style w:type="character" w:customStyle="1" w:styleId="Titre6Car">
    <w:name w:val="Titre 6 Car"/>
    <w:basedOn w:val="Policepardfaut"/>
    <w:link w:val="Titre6"/>
    <w:uiPriority w:val="8"/>
    <w:semiHidden/>
    <w:rsid w:val="00772F94"/>
    <w:rPr>
      <w:rFonts w:asciiTheme="majorHAnsi" w:eastAsiaTheme="majorEastAsia" w:hAnsiTheme="majorHAnsi" w:cstheme="majorBidi"/>
      <w:color w:val="4E462D" w:themeColor="accent1" w:themeShade="7F"/>
    </w:rPr>
  </w:style>
  <w:style w:type="character" w:customStyle="1" w:styleId="Titre7Car">
    <w:name w:val="Titre 7 Car"/>
    <w:basedOn w:val="Policepardfaut"/>
    <w:link w:val="Titre7"/>
    <w:uiPriority w:val="8"/>
    <w:semiHidden/>
    <w:rsid w:val="00772F94"/>
    <w:rPr>
      <w:rFonts w:asciiTheme="majorHAnsi" w:eastAsiaTheme="majorEastAsia" w:hAnsiTheme="majorHAnsi" w:cstheme="majorBidi"/>
      <w:i/>
      <w:iCs/>
      <w:color w:val="4E462D" w:themeColor="accent1" w:themeShade="7F"/>
    </w:rPr>
  </w:style>
  <w:style w:type="character" w:customStyle="1" w:styleId="Titre8Car">
    <w:name w:val="Titre 8 Car"/>
    <w:basedOn w:val="Policepardfaut"/>
    <w:link w:val="Titre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5F7E71"/>
  </w:style>
  <w:style w:type="paragraph" w:styleId="AdresseHTML">
    <w:name w:val="HTML Address"/>
    <w:basedOn w:val="Normal"/>
    <w:link w:val="AdresseHTMLC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F7E71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5F7E71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F7E71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7E71"/>
    <w:rPr>
      <w:rFonts w:ascii="Consolas" w:hAnsi="Consolas"/>
      <w:sz w:val="22"/>
    </w:rPr>
  </w:style>
  <w:style w:type="character" w:styleId="ExempleHTML">
    <w:name w:val="HTML Sample"/>
    <w:basedOn w:val="Policepardfau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EE327C"/>
    <w:rPr>
      <w:i/>
      <w:iCs/>
      <w:color w:val="766A4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EE327C"/>
    <w:pPr>
      <w:pBdr>
        <w:top w:val="single" w:sz="4" w:space="10" w:color="9E8E5C" w:themeColor="accent1"/>
        <w:bottom w:val="single" w:sz="4" w:space="10" w:color="9E8E5C" w:themeColor="accent1"/>
      </w:pBdr>
      <w:spacing w:before="360" w:after="360"/>
      <w:ind w:left="864" w:right="864"/>
      <w:jc w:val="center"/>
    </w:pPr>
    <w:rPr>
      <w:i/>
      <w:iCs/>
      <w:color w:val="766A4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EE327C"/>
    <w:rPr>
      <w:i/>
      <w:iCs/>
      <w:color w:val="766A45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EE327C"/>
    <w:rPr>
      <w:b/>
      <w:bCs/>
      <w:caps w:val="0"/>
      <w:smallCaps/>
      <w:color w:val="766A45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E8E5C" w:themeColor="accent1"/>
        <w:left w:val="single" w:sz="8" w:space="0" w:color="9E8E5C" w:themeColor="accent1"/>
        <w:bottom w:val="single" w:sz="8" w:space="0" w:color="9E8E5C" w:themeColor="accent1"/>
        <w:right w:val="single" w:sz="8" w:space="0" w:color="9E8E5C" w:themeColor="accent1"/>
        <w:insideH w:val="single" w:sz="8" w:space="0" w:color="9E8E5C" w:themeColor="accent1"/>
        <w:insideV w:val="single" w:sz="8" w:space="0" w:color="9E8E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18" w:space="0" w:color="9E8E5C" w:themeColor="accent1"/>
          <w:right w:val="single" w:sz="8" w:space="0" w:color="9E8E5C" w:themeColor="accent1"/>
          <w:insideH w:val="nil"/>
          <w:insideV w:val="single" w:sz="8" w:space="0" w:color="9E8E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  <w:insideH w:val="nil"/>
          <w:insideV w:val="single" w:sz="8" w:space="0" w:color="9E8E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band1Vert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  <w:shd w:val="clear" w:color="auto" w:fill="E7E3D6" w:themeFill="accent1" w:themeFillTint="3F"/>
      </w:tcPr>
    </w:tblStylePr>
    <w:tblStylePr w:type="band1Horz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  <w:insideV w:val="single" w:sz="8" w:space="0" w:color="9E8E5C" w:themeColor="accent1"/>
        </w:tcBorders>
        <w:shd w:val="clear" w:color="auto" w:fill="E7E3D6" w:themeFill="accent1" w:themeFillTint="3F"/>
      </w:tcPr>
    </w:tblStylePr>
    <w:tblStylePr w:type="band2Horz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  <w:insideV w:val="single" w:sz="8" w:space="0" w:color="9E8E5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  <w:insideH w:val="single" w:sz="8" w:space="0" w:color="A09781" w:themeColor="accent2"/>
        <w:insideV w:val="single" w:sz="8" w:space="0" w:color="A0978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18" w:space="0" w:color="A09781" w:themeColor="accent2"/>
          <w:right w:val="single" w:sz="8" w:space="0" w:color="A09781" w:themeColor="accent2"/>
          <w:insideH w:val="nil"/>
          <w:insideV w:val="single" w:sz="8" w:space="0" w:color="A0978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  <w:insideH w:val="nil"/>
          <w:insideV w:val="single" w:sz="8" w:space="0" w:color="A0978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band1Vert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  <w:shd w:val="clear" w:color="auto" w:fill="E7E5DF" w:themeFill="accent2" w:themeFillTint="3F"/>
      </w:tcPr>
    </w:tblStylePr>
    <w:tblStylePr w:type="band1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  <w:insideV w:val="single" w:sz="8" w:space="0" w:color="A09781" w:themeColor="accent2"/>
        </w:tcBorders>
        <w:shd w:val="clear" w:color="auto" w:fill="E7E5DF" w:themeFill="accent2" w:themeFillTint="3F"/>
      </w:tcPr>
    </w:tblStylePr>
    <w:tblStylePr w:type="band2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  <w:insideV w:val="single" w:sz="8" w:space="0" w:color="A0978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1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  <w:shd w:val="clear" w:color="auto" w:fill="E1DDDA" w:themeFill="accent3" w:themeFillTint="3F"/>
      </w:tcPr>
    </w:tblStylePr>
    <w:tblStylePr w:type="band2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1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  <w:shd w:val="clear" w:color="auto" w:fill="EAEBE9" w:themeFill="accent4" w:themeFillTint="3F"/>
      </w:tcPr>
    </w:tblStylePr>
    <w:tblStylePr w:type="band2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1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  <w:shd w:val="clear" w:color="auto" w:fill="E2E1E2" w:themeFill="accent5" w:themeFillTint="3F"/>
      </w:tcPr>
    </w:tblStylePr>
    <w:tblStylePr w:type="band2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1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  <w:shd w:val="clear" w:color="auto" w:fill="DED9CE" w:themeFill="accent6" w:themeFillTint="3F"/>
      </w:tcPr>
    </w:tblStylePr>
    <w:tblStylePr w:type="band2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E8E5C" w:themeColor="accent1"/>
        <w:left w:val="single" w:sz="8" w:space="0" w:color="9E8E5C" w:themeColor="accent1"/>
        <w:bottom w:val="single" w:sz="8" w:space="0" w:color="9E8E5C" w:themeColor="accent1"/>
        <w:right w:val="single" w:sz="8" w:space="0" w:color="9E8E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band1Horz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9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band1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5F7E71"/>
    <w:pPr>
      <w:spacing w:line="240" w:lineRule="auto"/>
    </w:pPr>
    <w:rPr>
      <w:color w:val="766A45" w:themeColor="accent1" w:themeShade="BF"/>
    </w:rPr>
    <w:tblPr>
      <w:tblStyleRowBandSize w:val="1"/>
      <w:tblStyleColBandSize w:val="1"/>
      <w:tblBorders>
        <w:top w:val="single" w:sz="8" w:space="0" w:color="9E8E5C" w:themeColor="accent1"/>
        <w:bottom w:val="single" w:sz="8" w:space="0" w:color="9E8E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8E5C" w:themeColor="accent1"/>
          <w:left w:val="nil"/>
          <w:bottom w:val="single" w:sz="8" w:space="0" w:color="9E8E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8E5C" w:themeColor="accent1"/>
          <w:left w:val="nil"/>
          <w:bottom w:val="single" w:sz="8" w:space="0" w:color="9E8E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6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F7E71"/>
    <w:pPr>
      <w:spacing w:line="240" w:lineRule="auto"/>
    </w:pPr>
    <w:rPr>
      <w:color w:val="7B725D" w:themeColor="accent2" w:themeShade="BF"/>
    </w:rPr>
    <w:tblPr>
      <w:tblStyleRowBandSize w:val="1"/>
      <w:tblStyleColBandSize w:val="1"/>
      <w:tblBorders>
        <w:top w:val="single" w:sz="8" w:space="0" w:color="A09781" w:themeColor="accent2"/>
        <w:bottom w:val="single" w:sz="8" w:space="0" w:color="A0978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781" w:themeColor="accent2"/>
          <w:left w:val="nil"/>
          <w:bottom w:val="single" w:sz="8" w:space="0" w:color="A0978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781" w:themeColor="accent2"/>
          <w:left w:val="nil"/>
          <w:bottom w:val="single" w:sz="8" w:space="0" w:color="A0978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F7E71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F7E71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F7E71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F7E71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5F7E71"/>
  </w:style>
  <w:style w:type="paragraph" w:styleId="Liste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customStyle="1" w:styleId="TableauListe1Clair1">
    <w:name w:val="Tableau Liste 1 Clair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B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B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C0B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C0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B9C" w:themeColor="accent1" w:themeTint="99"/>
        <w:bottom w:val="single" w:sz="4" w:space="0" w:color="C5BB9C" w:themeColor="accent1" w:themeTint="99"/>
        <w:insideH w:val="single" w:sz="4" w:space="0" w:color="C5BB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6C0B3" w:themeColor="accent2" w:themeTint="99"/>
        <w:bottom w:val="single" w:sz="4" w:space="0" w:color="C6C0B3" w:themeColor="accent2" w:themeTint="99"/>
        <w:insideH w:val="single" w:sz="4" w:space="0" w:color="C6C0B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bottom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bottom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bottom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bottom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E8E5C" w:themeColor="accent1"/>
        <w:left w:val="single" w:sz="4" w:space="0" w:color="9E8E5C" w:themeColor="accent1"/>
        <w:bottom w:val="single" w:sz="4" w:space="0" w:color="9E8E5C" w:themeColor="accent1"/>
        <w:right w:val="single" w:sz="4" w:space="0" w:color="9E8E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8E5C" w:themeFill="accent1"/>
      </w:tcPr>
    </w:tblStylePr>
    <w:tblStylePr w:type="lastRow">
      <w:rPr>
        <w:b/>
        <w:bCs/>
      </w:rPr>
      <w:tblPr/>
      <w:tcPr>
        <w:tcBorders>
          <w:top w:val="double" w:sz="4" w:space="0" w:color="9E8E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8E5C" w:themeColor="accent1"/>
          <w:right w:val="single" w:sz="4" w:space="0" w:color="9E8E5C" w:themeColor="accent1"/>
        </w:tcBorders>
      </w:tcPr>
    </w:tblStylePr>
    <w:tblStylePr w:type="band1Horz">
      <w:tblPr/>
      <w:tcPr>
        <w:tcBorders>
          <w:top w:val="single" w:sz="4" w:space="0" w:color="9E8E5C" w:themeColor="accent1"/>
          <w:bottom w:val="single" w:sz="4" w:space="0" w:color="9E8E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8E5C" w:themeColor="accent1"/>
          <w:left w:val="nil"/>
        </w:tcBorders>
      </w:tcPr>
    </w:tblStylePr>
    <w:tblStylePr w:type="swCell">
      <w:tblPr/>
      <w:tcPr>
        <w:tcBorders>
          <w:top w:val="double" w:sz="4" w:space="0" w:color="9E8E5C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09781" w:themeColor="accent2"/>
        <w:left w:val="single" w:sz="4" w:space="0" w:color="A09781" w:themeColor="accent2"/>
        <w:bottom w:val="single" w:sz="4" w:space="0" w:color="A09781" w:themeColor="accent2"/>
        <w:right w:val="single" w:sz="4" w:space="0" w:color="A0978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9781" w:themeFill="accent2"/>
      </w:tcPr>
    </w:tblStylePr>
    <w:tblStylePr w:type="lastRow">
      <w:rPr>
        <w:b/>
        <w:bCs/>
      </w:rPr>
      <w:tblPr/>
      <w:tcPr>
        <w:tcBorders>
          <w:top w:val="double" w:sz="4" w:space="0" w:color="A0978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9781" w:themeColor="accent2"/>
          <w:right w:val="single" w:sz="4" w:space="0" w:color="A09781" w:themeColor="accent2"/>
        </w:tcBorders>
      </w:tcPr>
    </w:tblStylePr>
    <w:tblStylePr w:type="band1Horz">
      <w:tblPr/>
      <w:tcPr>
        <w:tcBorders>
          <w:top w:val="single" w:sz="4" w:space="0" w:color="A09781" w:themeColor="accent2"/>
          <w:bottom w:val="single" w:sz="4" w:space="0" w:color="A0978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9781" w:themeColor="accent2"/>
          <w:left w:val="nil"/>
        </w:tcBorders>
      </w:tcPr>
    </w:tblStylePr>
    <w:tblStylePr w:type="swCell">
      <w:tblPr/>
      <w:tcPr>
        <w:tcBorders>
          <w:top w:val="double" w:sz="4" w:space="0" w:color="A09781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5776D" w:themeColor="accent3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776D" w:themeColor="accent3"/>
          <w:right w:val="single" w:sz="4" w:space="0" w:color="85776D" w:themeColor="accent3"/>
        </w:tcBorders>
      </w:tcPr>
    </w:tblStylePr>
    <w:tblStylePr w:type="band1Horz">
      <w:tblPr/>
      <w:tcPr>
        <w:tcBorders>
          <w:top w:val="single" w:sz="4" w:space="0" w:color="85776D" w:themeColor="accent3"/>
          <w:bottom w:val="single" w:sz="4" w:space="0" w:color="8577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776D" w:themeColor="accent3"/>
          <w:left w:val="nil"/>
        </w:tcBorders>
      </w:tcPr>
    </w:tblStylePr>
    <w:tblStylePr w:type="swCell">
      <w:tblPr/>
      <w:tcPr>
        <w:tcBorders>
          <w:top w:val="double" w:sz="4" w:space="0" w:color="85776D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EAFA9" w:themeColor="accent4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AFA9" w:themeColor="accent4"/>
          <w:right w:val="single" w:sz="4" w:space="0" w:color="AEAFA9" w:themeColor="accent4"/>
        </w:tcBorders>
      </w:tcPr>
    </w:tblStylePr>
    <w:tblStylePr w:type="band1Horz">
      <w:tblPr/>
      <w:tcPr>
        <w:tcBorders>
          <w:top w:val="single" w:sz="4" w:space="0" w:color="AEAFA9" w:themeColor="accent4"/>
          <w:bottom w:val="single" w:sz="4" w:space="0" w:color="AEA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AFA9" w:themeColor="accent4"/>
          <w:left w:val="nil"/>
        </w:tcBorders>
      </w:tcPr>
    </w:tblStylePr>
    <w:tblStylePr w:type="swCell">
      <w:tblPr/>
      <w:tcPr>
        <w:tcBorders>
          <w:top w:val="double" w:sz="4" w:space="0" w:color="AEAFA9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78B" w:themeColor="accent5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78B" w:themeColor="accent5"/>
          <w:right w:val="single" w:sz="4" w:space="0" w:color="8D878B" w:themeColor="accent5"/>
        </w:tcBorders>
      </w:tcPr>
    </w:tblStylePr>
    <w:tblStylePr w:type="band1Horz">
      <w:tblPr/>
      <w:tcPr>
        <w:tcBorders>
          <w:top w:val="single" w:sz="4" w:space="0" w:color="8D878B" w:themeColor="accent5"/>
          <w:bottom w:val="single" w:sz="4" w:space="0" w:color="8D87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78B" w:themeColor="accent5"/>
          <w:left w:val="nil"/>
        </w:tcBorders>
      </w:tcPr>
    </w:tblStylePr>
    <w:tblStylePr w:type="swCell">
      <w:tblPr/>
      <w:tcPr>
        <w:tcBorders>
          <w:top w:val="double" w:sz="4" w:space="0" w:color="8D878B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B6149" w:themeColor="accent6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6149" w:themeColor="accent6"/>
          <w:right w:val="single" w:sz="4" w:space="0" w:color="6B6149" w:themeColor="accent6"/>
        </w:tcBorders>
      </w:tcPr>
    </w:tblStylePr>
    <w:tblStylePr w:type="band1Horz">
      <w:tblPr/>
      <w:tcPr>
        <w:tcBorders>
          <w:top w:val="single" w:sz="4" w:space="0" w:color="6B6149" w:themeColor="accent6"/>
          <w:bottom w:val="single" w:sz="4" w:space="0" w:color="6B61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6149" w:themeColor="accent6"/>
          <w:left w:val="nil"/>
        </w:tcBorders>
      </w:tcPr>
    </w:tblStylePr>
    <w:tblStylePr w:type="swCell">
      <w:tblPr/>
      <w:tcPr>
        <w:tcBorders>
          <w:top w:val="double" w:sz="4" w:space="0" w:color="6B6149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B9C" w:themeColor="accent1" w:themeTint="99"/>
        <w:left w:val="single" w:sz="4" w:space="0" w:color="C5BB9C" w:themeColor="accent1" w:themeTint="99"/>
        <w:bottom w:val="single" w:sz="4" w:space="0" w:color="C5BB9C" w:themeColor="accent1" w:themeTint="99"/>
        <w:right w:val="single" w:sz="4" w:space="0" w:color="C5BB9C" w:themeColor="accent1" w:themeTint="99"/>
        <w:insideH w:val="single" w:sz="4" w:space="0" w:color="C5BB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8E5C" w:themeColor="accent1"/>
          <w:left w:val="single" w:sz="4" w:space="0" w:color="9E8E5C" w:themeColor="accent1"/>
          <w:bottom w:val="single" w:sz="4" w:space="0" w:color="9E8E5C" w:themeColor="accent1"/>
          <w:right w:val="single" w:sz="4" w:space="0" w:color="9E8E5C" w:themeColor="accent1"/>
          <w:insideH w:val="nil"/>
        </w:tcBorders>
        <w:shd w:val="clear" w:color="auto" w:fill="9E8E5C" w:themeFill="accent1"/>
      </w:tcPr>
    </w:tblStylePr>
    <w:tblStylePr w:type="lastRow">
      <w:rPr>
        <w:b/>
        <w:bCs/>
      </w:rPr>
      <w:tblPr/>
      <w:tcPr>
        <w:tcBorders>
          <w:top w:val="double" w:sz="4" w:space="0" w:color="C5BB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6C0B3" w:themeColor="accent2" w:themeTint="99"/>
        <w:left w:val="single" w:sz="4" w:space="0" w:color="C6C0B3" w:themeColor="accent2" w:themeTint="99"/>
        <w:bottom w:val="single" w:sz="4" w:space="0" w:color="C6C0B3" w:themeColor="accent2" w:themeTint="99"/>
        <w:right w:val="single" w:sz="4" w:space="0" w:color="C6C0B3" w:themeColor="accent2" w:themeTint="99"/>
        <w:insideH w:val="single" w:sz="4" w:space="0" w:color="C6C0B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9781" w:themeColor="accent2"/>
          <w:left w:val="single" w:sz="4" w:space="0" w:color="A09781" w:themeColor="accent2"/>
          <w:bottom w:val="single" w:sz="4" w:space="0" w:color="A09781" w:themeColor="accent2"/>
          <w:right w:val="single" w:sz="4" w:space="0" w:color="A09781" w:themeColor="accent2"/>
          <w:insideH w:val="nil"/>
        </w:tcBorders>
        <w:shd w:val="clear" w:color="auto" w:fill="A09781" w:themeFill="accent2"/>
      </w:tcPr>
    </w:tblStylePr>
    <w:tblStylePr w:type="lastRow">
      <w:rPr>
        <w:b/>
        <w:bCs/>
      </w:rPr>
      <w:tblPr/>
      <w:tcPr>
        <w:tcBorders>
          <w:top w:val="double" w:sz="4" w:space="0" w:color="C6C0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8E5C" w:themeColor="accent1"/>
        <w:left w:val="single" w:sz="24" w:space="0" w:color="9E8E5C" w:themeColor="accent1"/>
        <w:bottom w:val="single" w:sz="24" w:space="0" w:color="9E8E5C" w:themeColor="accent1"/>
        <w:right w:val="single" w:sz="24" w:space="0" w:color="9E8E5C" w:themeColor="accent1"/>
      </w:tblBorders>
    </w:tblPr>
    <w:tcPr>
      <w:shd w:val="clear" w:color="auto" w:fill="9E8E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9781" w:themeColor="accent2"/>
        <w:left w:val="single" w:sz="24" w:space="0" w:color="A09781" w:themeColor="accent2"/>
        <w:bottom w:val="single" w:sz="24" w:space="0" w:color="A09781" w:themeColor="accent2"/>
        <w:right w:val="single" w:sz="24" w:space="0" w:color="A09781" w:themeColor="accent2"/>
      </w:tblBorders>
    </w:tblPr>
    <w:tcPr>
      <w:shd w:val="clear" w:color="auto" w:fill="A0978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776D" w:themeColor="accent3"/>
        <w:left w:val="single" w:sz="24" w:space="0" w:color="85776D" w:themeColor="accent3"/>
        <w:bottom w:val="single" w:sz="24" w:space="0" w:color="85776D" w:themeColor="accent3"/>
        <w:right w:val="single" w:sz="24" w:space="0" w:color="85776D" w:themeColor="accent3"/>
      </w:tblBorders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AFA9" w:themeColor="accent4"/>
        <w:left w:val="single" w:sz="24" w:space="0" w:color="AEAFA9" w:themeColor="accent4"/>
        <w:bottom w:val="single" w:sz="24" w:space="0" w:color="AEAFA9" w:themeColor="accent4"/>
        <w:right w:val="single" w:sz="24" w:space="0" w:color="AEAFA9" w:themeColor="accent4"/>
      </w:tblBorders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78B" w:themeColor="accent5"/>
        <w:left w:val="single" w:sz="24" w:space="0" w:color="8D878B" w:themeColor="accent5"/>
        <w:bottom w:val="single" w:sz="24" w:space="0" w:color="8D878B" w:themeColor="accent5"/>
        <w:right w:val="single" w:sz="24" w:space="0" w:color="8D878B" w:themeColor="accent5"/>
      </w:tblBorders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6149" w:themeColor="accent6"/>
        <w:left w:val="single" w:sz="24" w:space="0" w:color="6B6149" w:themeColor="accent6"/>
        <w:bottom w:val="single" w:sz="24" w:space="0" w:color="6B6149" w:themeColor="accent6"/>
        <w:right w:val="single" w:sz="24" w:space="0" w:color="6B6149" w:themeColor="accent6"/>
      </w:tblBorders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5F7E71"/>
    <w:pPr>
      <w:spacing w:line="240" w:lineRule="auto"/>
    </w:pPr>
    <w:rPr>
      <w:color w:val="766A45" w:themeColor="accent1" w:themeShade="BF"/>
    </w:rPr>
    <w:tblPr>
      <w:tblStyleRowBandSize w:val="1"/>
      <w:tblStyleColBandSize w:val="1"/>
      <w:tblBorders>
        <w:top w:val="single" w:sz="4" w:space="0" w:color="9E8E5C" w:themeColor="accent1"/>
        <w:bottom w:val="single" w:sz="4" w:space="0" w:color="9E8E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E8E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E8E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5F7E71"/>
    <w:pPr>
      <w:spacing w:line="240" w:lineRule="auto"/>
    </w:pPr>
    <w:rPr>
      <w:color w:val="7B725D" w:themeColor="accent2" w:themeShade="BF"/>
    </w:rPr>
    <w:tblPr>
      <w:tblStyleRowBandSize w:val="1"/>
      <w:tblStyleColBandSize w:val="1"/>
      <w:tblBorders>
        <w:top w:val="single" w:sz="4" w:space="0" w:color="A09781" w:themeColor="accent2"/>
        <w:bottom w:val="single" w:sz="4" w:space="0" w:color="A0978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0978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09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5F7E71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85776D" w:themeColor="accent3"/>
        <w:bottom w:val="single" w:sz="4" w:space="0" w:color="8577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77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5F7E71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AEAFA9" w:themeColor="accent4"/>
        <w:bottom w:val="single" w:sz="4" w:space="0" w:color="AEA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EA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5F7E71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8D878B" w:themeColor="accent5"/>
        <w:bottom w:val="single" w:sz="4" w:space="0" w:color="8D87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D87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5F7E71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6B6149" w:themeColor="accent6"/>
        <w:bottom w:val="single" w:sz="4" w:space="0" w:color="6B61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B61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5F7E71"/>
    <w:pPr>
      <w:spacing w:line="240" w:lineRule="auto"/>
    </w:pPr>
    <w:rPr>
      <w:color w:val="766A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8E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8E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8E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8E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E8DE" w:themeFill="accent1" w:themeFillTint="33"/>
      </w:tcPr>
    </w:tblStylePr>
    <w:tblStylePr w:type="band1Horz">
      <w:tblPr/>
      <w:tcPr>
        <w:shd w:val="clear" w:color="auto" w:fill="ECE8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5F7E71"/>
    <w:pPr>
      <w:spacing w:line="240" w:lineRule="auto"/>
    </w:pPr>
    <w:rPr>
      <w:color w:val="7B725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978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978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978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978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CEAE5" w:themeFill="accent2" w:themeFillTint="33"/>
      </w:tcPr>
    </w:tblStylePr>
    <w:tblStylePr w:type="band1Horz">
      <w:tblPr/>
      <w:tcPr>
        <w:shd w:val="clear" w:color="auto" w:fill="ECEA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5F7E71"/>
    <w:pPr>
      <w:spacing w:line="240" w:lineRule="auto"/>
    </w:pPr>
    <w:rPr>
      <w:color w:val="63595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77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77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77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77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5F7E71"/>
    <w:pPr>
      <w:spacing w:line="240" w:lineRule="auto"/>
    </w:pPr>
    <w:rPr>
      <w:color w:val="8385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A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A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A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A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5F7E71"/>
    <w:pPr>
      <w:spacing w:line="240" w:lineRule="auto"/>
    </w:pPr>
    <w:rPr>
      <w:color w:val="6964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7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7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7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7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5F7E71"/>
    <w:pPr>
      <w:spacing w:line="240" w:lineRule="auto"/>
    </w:pPr>
    <w:rPr>
      <w:color w:val="5048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61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61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61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61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F7E71"/>
    <w:rPr>
      <w:rFonts w:ascii="Consolas" w:hAnsi="Consolas"/>
      <w:sz w:val="22"/>
    </w:rPr>
  </w:style>
  <w:style w:type="table" w:styleId="Grillemoyenne1">
    <w:name w:val="Medium Grid 1"/>
    <w:basedOn w:val="Tableau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7AA83" w:themeColor="accent1" w:themeTint="BF"/>
        <w:left w:val="single" w:sz="8" w:space="0" w:color="B7AA83" w:themeColor="accent1" w:themeTint="BF"/>
        <w:bottom w:val="single" w:sz="8" w:space="0" w:color="B7AA83" w:themeColor="accent1" w:themeTint="BF"/>
        <w:right w:val="single" w:sz="8" w:space="0" w:color="B7AA83" w:themeColor="accent1" w:themeTint="BF"/>
        <w:insideH w:val="single" w:sz="8" w:space="0" w:color="B7AA83" w:themeColor="accent1" w:themeTint="BF"/>
        <w:insideV w:val="single" w:sz="8" w:space="0" w:color="B7AA83" w:themeColor="accent1" w:themeTint="BF"/>
      </w:tblBorders>
    </w:tblPr>
    <w:tcPr>
      <w:shd w:val="clear" w:color="auto" w:fill="E7E3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AA8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6AD" w:themeFill="accent1" w:themeFillTint="7F"/>
      </w:tcPr>
    </w:tblStylePr>
    <w:tblStylePr w:type="band1Horz">
      <w:tblPr/>
      <w:tcPr>
        <w:shd w:val="clear" w:color="auto" w:fill="CFC6AD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7B0A0" w:themeColor="accent2" w:themeTint="BF"/>
        <w:left w:val="single" w:sz="8" w:space="0" w:color="B7B0A0" w:themeColor="accent2" w:themeTint="BF"/>
        <w:bottom w:val="single" w:sz="8" w:space="0" w:color="B7B0A0" w:themeColor="accent2" w:themeTint="BF"/>
        <w:right w:val="single" w:sz="8" w:space="0" w:color="B7B0A0" w:themeColor="accent2" w:themeTint="BF"/>
        <w:insideH w:val="single" w:sz="8" w:space="0" w:color="B7B0A0" w:themeColor="accent2" w:themeTint="BF"/>
        <w:insideV w:val="single" w:sz="8" w:space="0" w:color="B7B0A0" w:themeColor="accent2" w:themeTint="BF"/>
      </w:tblBorders>
    </w:tblPr>
    <w:tcPr>
      <w:shd w:val="clear" w:color="auto" w:fill="E7E5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B0A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BC0" w:themeFill="accent2" w:themeFillTint="7F"/>
      </w:tcPr>
    </w:tblStylePr>
    <w:tblStylePr w:type="band1Horz">
      <w:tblPr/>
      <w:tcPr>
        <w:shd w:val="clear" w:color="auto" w:fill="CFCBC0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  <w:insideV w:val="single" w:sz="8" w:space="0" w:color="A49890" w:themeColor="accent3" w:themeTint="BF"/>
      </w:tblBorders>
    </w:tblPr>
    <w:tcPr>
      <w:shd w:val="clear" w:color="auto" w:fill="E1DD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89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  <w:insideV w:val="single" w:sz="8" w:space="0" w:color="C2C3BE" w:themeColor="accent4" w:themeTint="BF"/>
      </w:tblBorders>
    </w:tblPr>
    <w:tcPr>
      <w:shd w:val="clear" w:color="auto" w:fill="EAEB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3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  <w:insideV w:val="single" w:sz="8" w:space="0" w:color="A9A5A8" w:themeColor="accent5" w:themeTint="BF"/>
      </w:tblBorders>
    </w:tblPr>
    <w:tcPr>
      <w:shd w:val="clear" w:color="auto" w:fill="E2E1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5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  <w:insideV w:val="single" w:sz="8" w:space="0" w:color="9A8D6B" w:themeColor="accent6" w:themeTint="BF"/>
      </w:tblBorders>
    </w:tblPr>
    <w:tcPr>
      <w:shd w:val="clear" w:color="auto" w:fill="DED9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D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8E5C" w:themeColor="accent1"/>
        <w:left w:val="single" w:sz="8" w:space="0" w:color="9E8E5C" w:themeColor="accent1"/>
        <w:bottom w:val="single" w:sz="8" w:space="0" w:color="9E8E5C" w:themeColor="accent1"/>
        <w:right w:val="single" w:sz="8" w:space="0" w:color="9E8E5C" w:themeColor="accent1"/>
        <w:insideH w:val="single" w:sz="8" w:space="0" w:color="9E8E5C" w:themeColor="accent1"/>
        <w:insideV w:val="single" w:sz="8" w:space="0" w:color="9E8E5C" w:themeColor="accent1"/>
      </w:tblBorders>
    </w:tblPr>
    <w:tcPr>
      <w:shd w:val="clear" w:color="auto" w:fill="E7E3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DE" w:themeFill="accent1" w:themeFillTint="33"/>
      </w:tcPr>
    </w:tblStylePr>
    <w:tblStylePr w:type="band1Vert">
      <w:tblPr/>
      <w:tcPr>
        <w:shd w:val="clear" w:color="auto" w:fill="CFC6AD" w:themeFill="accent1" w:themeFillTint="7F"/>
      </w:tcPr>
    </w:tblStylePr>
    <w:tblStylePr w:type="band1Horz">
      <w:tblPr/>
      <w:tcPr>
        <w:tcBorders>
          <w:insideH w:val="single" w:sz="6" w:space="0" w:color="9E8E5C" w:themeColor="accent1"/>
          <w:insideV w:val="single" w:sz="6" w:space="0" w:color="9E8E5C" w:themeColor="accent1"/>
        </w:tcBorders>
        <w:shd w:val="clear" w:color="auto" w:fill="CFC6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  <w:insideH w:val="single" w:sz="8" w:space="0" w:color="A09781" w:themeColor="accent2"/>
        <w:insideV w:val="single" w:sz="8" w:space="0" w:color="A09781" w:themeColor="accent2"/>
      </w:tblBorders>
    </w:tblPr>
    <w:tcPr>
      <w:shd w:val="clear" w:color="auto" w:fill="E7E5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AE5" w:themeFill="accent2" w:themeFillTint="33"/>
      </w:tcPr>
    </w:tblStylePr>
    <w:tblStylePr w:type="band1Vert">
      <w:tblPr/>
      <w:tcPr>
        <w:shd w:val="clear" w:color="auto" w:fill="CFCBC0" w:themeFill="accent2" w:themeFillTint="7F"/>
      </w:tcPr>
    </w:tblStylePr>
    <w:tblStylePr w:type="band1Horz">
      <w:tblPr/>
      <w:tcPr>
        <w:tcBorders>
          <w:insideH w:val="single" w:sz="6" w:space="0" w:color="A09781" w:themeColor="accent2"/>
          <w:insideV w:val="single" w:sz="6" w:space="0" w:color="A09781" w:themeColor="accent2"/>
        </w:tcBorders>
        <w:shd w:val="clear" w:color="auto" w:fill="CFCBC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cPr>
      <w:shd w:val="clear" w:color="auto" w:fill="E1DD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1" w:themeFill="accent3" w:themeFillTint="33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tcBorders>
          <w:insideH w:val="single" w:sz="6" w:space="0" w:color="85776D" w:themeColor="accent3"/>
          <w:insideV w:val="single" w:sz="6" w:space="0" w:color="85776D" w:themeColor="accent3"/>
        </w:tcBorders>
        <w:shd w:val="clear" w:color="auto" w:fill="C2BBB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cPr>
      <w:shd w:val="clear" w:color="auto" w:fill="EAEB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ED" w:themeFill="accent4" w:themeFillTint="33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tcBorders>
          <w:insideH w:val="single" w:sz="6" w:space="0" w:color="AEAFA9" w:themeColor="accent4"/>
          <w:insideV w:val="single" w:sz="6" w:space="0" w:color="AEAFA9" w:themeColor="accent4"/>
        </w:tcBorders>
        <w:shd w:val="clear" w:color="auto" w:fill="D6D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cPr>
      <w:shd w:val="clear" w:color="auto" w:fill="E2E1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7" w:themeFill="accent5" w:themeFillTint="33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tcBorders>
          <w:insideH w:val="single" w:sz="6" w:space="0" w:color="8D878B" w:themeColor="accent5"/>
          <w:insideV w:val="single" w:sz="6" w:space="0" w:color="8D878B" w:themeColor="accent5"/>
        </w:tcBorders>
        <w:shd w:val="clear" w:color="auto" w:fill="C6C3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cPr>
      <w:shd w:val="clear" w:color="auto" w:fill="DED9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0D7" w:themeFill="accent6" w:themeFillTint="33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tcBorders>
          <w:insideH w:val="single" w:sz="6" w:space="0" w:color="6B6149" w:themeColor="accent6"/>
          <w:insideV w:val="single" w:sz="6" w:space="0" w:color="6B6149" w:themeColor="accent6"/>
        </w:tcBorders>
        <w:shd w:val="clear" w:color="auto" w:fill="BCB3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8E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8E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8E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8E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6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6AD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5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978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978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978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978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BC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BC0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D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BB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BB5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B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7D4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3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3C5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3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39D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8E5C" w:themeColor="accent1"/>
        <w:bottom w:val="single" w:sz="8" w:space="0" w:color="9E8E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8E5C" w:themeColor="accent1"/>
        </w:tcBorders>
      </w:tcPr>
    </w:tblStylePr>
    <w:tblStylePr w:type="lastRow">
      <w:rPr>
        <w:b/>
        <w:bCs/>
        <w:color w:val="37302A" w:themeColor="text2"/>
      </w:rPr>
      <w:tblPr/>
      <w:tcPr>
        <w:tcBorders>
          <w:top w:val="single" w:sz="8" w:space="0" w:color="9E8E5C" w:themeColor="accent1"/>
          <w:bottom w:val="single" w:sz="8" w:space="0" w:color="9E8E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8E5C" w:themeColor="accent1"/>
          <w:bottom w:val="single" w:sz="8" w:space="0" w:color="9E8E5C" w:themeColor="accent1"/>
        </w:tcBorders>
      </w:tcPr>
    </w:tblStylePr>
    <w:tblStylePr w:type="band1Vert">
      <w:tblPr/>
      <w:tcPr>
        <w:shd w:val="clear" w:color="auto" w:fill="E7E3D6" w:themeFill="accent1" w:themeFillTint="3F"/>
      </w:tcPr>
    </w:tblStylePr>
    <w:tblStylePr w:type="band1Horz">
      <w:tblPr/>
      <w:tcPr>
        <w:shd w:val="clear" w:color="auto" w:fill="E7E3D6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9781" w:themeColor="accent2"/>
        <w:bottom w:val="single" w:sz="8" w:space="0" w:color="A0978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9781" w:themeColor="accent2"/>
        </w:tcBorders>
      </w:tcPr>
    </w:tblStylePr>
    <w:tblStylePr w:type="lastRow">
      <w:rPr>
        <w:b/>
        <w:bCs/>
        <w:color w:val="37302A" w:themeColor="text2"/>
      </w:rPr>
      <w:tblPr/>
      <w:tcPr>
        <w:tcBorders>
          <w:top w:val="single" w:sz="8" w:space="0" w:color="A09781" w:themeColor="accent2"/>
          <w:bottom w:val="single" w:sz="8" w:space="0" w:color="A09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9781" w:themeColor="accent2"/>
          <w:bottom w:val="single" w:sz="8" w:space="0" w:color="A09781" w:themeColor="accent2"/>
        </w:tcBorders>
      </w:tcPr>
    </w:tblStylePr>
    <w:tblStylePr w:type="band1Vert">
      <w:tblPr/>
      <w:tcPr>
        <w:shd w:val="clear" w:color="auto" w:fill="E7E5DF" w:themeFill="accent2" w:themeFillTint="3F"/>
      </w:tcPr>
    </w:tblStylePr>
    <w:tblStylePr w:type="band1Horz">
      <w:tblPr/>
      <w:tcPr>
        <w:shd w:val="clear" w:color="auto" w:fill="E7E5D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776D" w:themeColor="accent3"/>
        </w:tcBorders>
      </w:tcPr>
    </w:tblStylePr>
    <w:tblStylePr w:type="lastRow">
      <w:rPr>
        <w:b/>
        <w:bCs/>
        <w:color w:val="37302A" w:themeColor="text2"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shd w:val="clear" w:color="auto" w:fill="E1DDDA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FA9" w:themeColor="accent4"/>
        </w:tcBorders>
      </w:tcPr>
    </w:tblStylePr>
    <w:tblStylePr w:type="lastRow">
      <w:rPr>
        <w:b/>
        <w:bCs/>
        <w:color w:val="37302A" w:themeColor="text2"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shd w:val="clear" w:color="auto" w:fill="EAEB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78B" w:themeColor="accent5"/>
        </w:tcBorders>
      </w:tcPr>
    </w:tblStylePr>
    <w:tblStylePr w:type="lastRow">
      <w:rPr>
        <w:b/>
        <w:bCs/>
        <w:color w:val="37302A" w:themeColor="text2"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shd w:val="clear" w:color="auto" w:fill="E2E1E2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149" w:themeColor="accent6"/>
        </w:tcBorders>
      </w:tcPr>
    </w:tblStylePr>
    <w:tblStylePr w:type="lastRow">
      <w:rPr>
        <w:b/>
        <w:bCs/>
        <w:color w:val="37302A" w:themeColor="text2"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shd w:val="clear" w:color="auto" w:fill="DED9CE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8E5C" w:themeColor="accent1"/>
        <w:left w:val="single" w:sz="8" w:space="0" w:color="9E8E5C" w:themeColor="accent1"/>
        <w:bottom w:val="single" w:sz="8" w:space="0" w:color="9E8E5C" w:themeColor="accent1"/>
        <w:right w:val="single" w:sz="8" w:space="0" w:color="9E8E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8E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8E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8E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97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978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978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5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77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77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D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B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7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7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1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1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7AA83" w:themeColor="accent1" w:themeTint="BF"/>
        <w:left w:val="single" w:sz="8" w:space="0" w:color="B7AA83" w:themeColor="accent1" w:themeTint="BF"/>
        <w:bottom w:val="single" w:sz="8" w:space="0" w:color="B7AA83" w:themeColor="accent1" w:themeTint="BF"/>
        <w:right w:val="single" w:sz="8" w:space="0" w:color="B7AA83" w:themeColor="accent1" w:themeTint="BF"/>
        <w:insideH w:val="single" w:sz="8" w:space="0" w:color="B7AA8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AA83" w:themeColor="accent1" w:themeTint="BF"/>
          <w:left w:val="single" w:sz="8" w:space="0" w:color="B7AA83" w:themeColor="accent1" w:themeTint="BF"/>
          <w:bottom w:val="single" w:sz="8" w:space="0" w:color="B7AA83" w:themeColor="accent1" w:themeTint="BF"/>
          <w:right w:val="single" w:sz="8" w:space="0" w:color="B7AA83" w:themeColor="accent1" w:themeTint="BF"/>
          <w:insideH w:val="nil"/>
          <w:insideV w:val="nil"/>
        </w:tcBorders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AA83" w:themeColor="accent1" w:themeTint="BF"/>
          <w:left w:val="single" w:sz="8" w:space="0" w:color="B7AA83" w:themeColor="accent1" w:themeTint="BF"/>
          <w:bottom w:val="single" w:sz="8" w:space="0" w:color="B7AA83" w:themeColor="accent1" w:themeTint="BF"/>
          <w:right w:val="single" w:sz="8" w:space="0" w:color="B7AA8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7B0A0" w:themeColor="accent2" w:themeTint="BF"/>
        <w:left w:val="single" w:sz="8" w:space="0" w:color="B7B0A0" w:themeColor="accent2" w:themeTint="BF"/>
        <w:bottom w:val="single" w:sz="8" w:space="0" w:color="B7B0A0" w:themeColor="accent2" w:themeTint="BF"/>
        <w:right w:val="single" w:sz="8" w:space="0" w:color="B7B0A0" w:themeColor="accent2" w:themeTint="BF"/>
        <w:insideH w:val="single" w:sz="8" w:space="0" w:color="B7B0A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B0A0" w:themeColor="accent2" w:themeTint="BF"/>
          <w:left w:val="single" w:sz="8" w:space="0" w:color="B7B0A0" w:themeColor="accent2" w:themeTint="BF"/>
          <w:bottom w:val="single" w:sz="8" w:space="0" w:color="B7B0A0" w:themeColor="accent2" w:themeTint="BF"/>
          <w:right w:val="single" w:sz="8" w:space="0" w:color="B7B0A0" w:themeColor="accent2" w:themeTint="BF"/>
          <w:insideH w:val="nil"/>
          <w:insideV w:val="nil"/>
        </w:tcBorders>
        <w:shd w:val="clear" w:color="auto" w:fill="A09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B0A0" w:themeColor="accent2" w:themeTint="BF"/>
          <w:left w:val="single" w:sz="8" w:space="0" w:color="B7B0A0" w:themeColor="accent2" w:themeTint="BF"/>
          <w:bottom w:val="single" w:sz="8" w:space="0" w:color="B7B0A0" w:themeColor="accent2" w:themeTint="BF"/>
          <w:right w:val="single" w:sz="8" w:space="0" w:color="B7B0A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5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5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D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B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8E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8E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978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78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978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F7E71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F7E71"/>
  </w:style>
  <w:style w:type="character" w:styleId="Numrodepage">
    <w:name w:val="page number"/>
    <w:basedOn w:val="Policepardfaut"/>
    <w:uiPriority w:val="99"/>
    <w:semiHidden/>
    <w:unhideWhenUsed/>
    <w:rsid w:val="005F7E71"/>
  </w:style>
  <w:style w:type="table" w:customStyle="1" w:styleId="Tableausimple11">
    <w:name w:val="Tableau simple 11"/>
    <w:basedOn w:val="Tableau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F7E71"/>
    <w:rPr>
      <w:rFonts w:ascii="Consolas" w:hAnsi="Consolas"/>
      <w:sz w:val="22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F7E71"/>
    <w:rPr>
      <w:i/>
      <w:iCs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F7E71"/>
  </w:style>
  <w:style w:type="character" w:customStyle="1" w:styleId="SalutationsCar">
    <w:name w:val="Salutations Car"/>
    <w:basedOn w:val="Policepardfaut"/>
    <w:link w:val="Salutations"/>
    <w:uiPriority w:val="99"/>
    <w:semiHidden/>
    <w:rsid w:val="005F7E71"/>
  </w:style>
  <w:style w:type="paragraph" w:styleId="Signature">
    <w:name w:val="Signature"/>
    <w:basedOn w:val="Normal"/>
    <w:link w:val="SignatureC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F7E71"/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mphaseple">
    <w:name w:val="Subtle Emphasis"/>
    <w:basedOn w:val="Policepardfau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F7E71"/>
  </w:style>
  <w:style w:type="table" w:styleId="Tableauprofessionnel">
    <w:name w:val="Table Professional"/>
    <w:basedOn w:val="Tableau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Lienhypertexte">
    <w:name w:val="Hyperlink"/>
    <w:basedOn w:val="Policepardfaut"/>
    <w:uiPriority w:val="99"/>
    <w:unhideWhenUsed/>
    <w:rsid w:val="00CD1296"/>
    <w:rPr>
      <w:color w:val="B6A27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262\AppData\Roaming\Microsoft\Templates\Prospectus%20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9807103C1A4EC4910D061CE5779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D69A2-189D-4012-9FD2-B371ABDDBE60}"/>
      </w:docPartPr>
      <w:docPartBody>
        <w:p w:rsidR="00A93577" w:rsidRDefault="006A407F">
          <w:pPr>
            <w:pStyle w:val="AF9807103C1A4EC4910D061CE5779718"/>
          </w:pPr>
          <w:r w:rsidRPr="00B12B51">
            <w:rPr>
              <w:szCs w:val="44"/>
              <w:lang w:bidi="fr-FR"/>
            </w:rPr>
            <w:t>Ouvert à tous</w:t>
          </w:r>
        </w:p>
      </w:docPartBody>
    </w:docPart>
    <w:docPart>
      <w:docPartPr>
        <w:name w:val="6AB51FED3E0F442FBEE5C0BDA7141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D1C3E-1A16-457B-A812-9CB84B4E1990}"/>
      </w:docPartPr>
      <w:docPartBody>
        <w:p w:rsidR="00A93577" w:rsidRDefault="006A407F" w:rsidP="006A407F">
          <w:pPr>
            <w:pStyle w:val="6AB51FED3E0F442FBEE5C0BDA7141B7F"/>
          </w:pPr>
          <w:r w:rsidRPr="00B12B51">
            <w:rPr>
              <w:lang w:bidi="fr-FR"/>
            </w:rPr>
            <w:t>Date</w:t>
          </w:r>
        </w:p>
      </w:docPartBody>
    </w:docPart>
    <w:docPart>
      <w:docPartPr>
        <w:name w:val="E4D7B60CCF3D422F81AD24F612719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94BF7-01B6-4D90-BECE-337D86CF598E}"/>
      </w:docPartPr>
      <w:docPartBody>
        <w:p w:rsidR="00A93577" w:rsidRDefault="006A407F" w:rsidP="006A407F">
          <w:pPr>
            <w:pStyle w:val="E4D7B60CCF3D422F81AD24F6127193C9"/>
          </w:pPr>
          <w:r w:rsidRPr="00B12B51">
            <w:rPr>
              <w:szCs w:val="44"/>
              <w:lang w:bidi="fr-FR"/>
            </w:rPr>
            <w:t>Ouvert à tous</w:t>
          </w:r>
        </w:p>
      </w:docPartBody>
    </w:docPart>
    <w:docPart>
      <w:docPartPr>
        <w:name w:val="1F64E397949E45CBBFEC03A24113D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7AC41-3561-4D05-A8C3-744A1CDB4E13}"/>
      </w:docPartPr>
      <w:docPartBody>
        <w:p w:rsidR="00A93577" w:rsidRDefault="006A407F" w:rsidP="006A407F">
          <w:pPr>
            <w:pStyle w:val="1F64E397949E45CBBFEC03A24113DBC4"/>
          </w:pPr>
          <w:r w:rsidRPr="00B12B51">
            <w:rPr>
              <w:lang w:bidi="fr-FR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ukhumvit Set">
    <w:altName w:val="Microsoft Sans Serif"/>
    <w:charset w:val="00"/>
    <w:family w:val="auto"/>
    <w:pitch w:val="variable"/>
    <w:sig w:usb0="00000000" w:usb1="5000004A" w:usb2="00000000" w:usb3="00000000" w:csb0="0001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7F"/>
    <w:rsid w:val="003974EE"/>
    <w:rsid w:val="005251A6"/>
    <w:rsid w:val="00561BEA"/>
    <w:rsid w:val="006A407F"/>
    <w:rsid w:val="008352E9"/>
    <w:rsid w:val="00925542"/>
    <w:rsid w:val="00A93577"/>
    <w:rsid w:val="00D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B8D4E1AEB204E79AA935F46BD3DDAF8">
    <w:name w:val="FB8D4E1AEB204E79AA935F46BD3DDAF8"/>
  </w:style>
  <w:style w:type="character" w:styleId="lev">
    <w:name w:val="Strong"/>
    <w:basedOn w:val="Policepardfaut"/>
    <w:uiPriority w:val="2"/>
    <w:qFormat/>
    <w:rPr>
      <w:b w:val="0"/>
      <w:bCs w:val="0"/>
      <w:color w:val="2E74B5" w:themeColor="accent1" w:themeShade="BF"/>
    </w:rPr>
  </w:style>
  <w:style w:type="paragraph" w:customStyle="1" w:styleId="A8D82C4071064630B9EC6EDF2468D362">
    <w:name w:val="A8D82C4071064630B9EC6EDF2468D362"/>
  </w:style>
  <w:style w:type="paragraph" w:customStyle="1" w:styleId="38300BE242254D8082D4DEF0BF8EA69A">
    <w:name w:val="38300BE242254D8082D4DEF0BF8EA69A"/>
  </w:style>
  <w:style w:type="paragraph" w:customStyle="1" w:styleId="D99913AE483341E8A48C4131590BD330">
    <w:name w:val="D99913AE483341E8A48C4131590BD330"/>
  </w:style>
  <w:style w:type="paragraph" w:customStyle="1" w:styleId="176D6C42DAA94AB1B460AD31789478AB">
    <w:name w:val="176D6C42DAA94AB1B460AD31789478AB"/>
  </w:style>
  <w:style w:type="paragraph" w:customStyle="1" w:styleId="39B870424596462E98E2C9F39B11EB0D">
    <w:name w:val="39B870424596462E98E2C9F39B11EB0D"/>
  </w:style>
  <w:style w:type="paragraph" w:customStyle="1" w:styleId="B887B19ADA1B4C15881416698431AD69">
    <w:name w:val="B887B19ADA1B4C15881416698431AD69"/>
  </w:style>
  <w:style w:type="paragraph" w:customStyle="1" w:styleId="63B38FB0142547498E55B730D1D84900">
    <w:name w:val="63B38FB0142547498E55B730D1D84900"/>
  </w:style>
  <w:style w:type="paragraph" w:customStyle="1" w:styleId="C3A4EB1518E54206AB4D4B66998AE4F7">
    <w:name w:val="C3A4EB1518E54206AB4D4B66998AE4F7"/>
  </w:style>
  <w:style w:type="paragraph" w:customStyle="1" w:styleId="BE58D0795BE14D3CAB4D519BE4E3A6D4">
    <w:name w:val="BE58D0795BE14D3CAB4D519BE4E3A6D4"/>
  </w:style>
  <w:style w:type="paragraph" w:customStyle="1" w:styleId="280D066E1AFB4AF9BA5D85A658F82CF1">
    <w:name w:val="280D066E1AFB4AF9BA5D85A658F82CF1"/>
  </w:style>
  <w:style w:type="paragraph" w:customStyle="1" w:styleId="33659450A5AA4C8FAD531558E8DB3CF5">
    <w:name w:val="33659450A5AA4C8FAD531558E8DB3CF5"/>
  </w:style>
  <w:style w:type="paragraph" w:customStyle="1" w:styleId="1C5629F63DA64EF59E4F4DCDF015E33E">
    <w:name w:val="1C5629F63DA64EF59E4F4DCDF015E33E"/>
  </w:style>
  <w:style w:type="paragraph" w:customStyle="1" w:styleId="7399C1E880BD4FF49C0305D52DACA47E">
    <w:name w:val="7399C1E880BD4FF49C0305D52DACA47E"/>
  </w:style>
  <w:style w:type="paragraph" w:customStyle="1" w:styleId="5F2E540DA9D7426586EE47B1AF35B529">
    <w:name w:val="5F2E540DA9D7426586EE47B1AF35B529"/>
  </w:style>
  <w:style w:type="paragraph" w:customStyle="1" w:styleId="129747E6C30940F691816F8292FC38F6">
    <w:name w:val="129747E6C30940F691816F8292FC38F6"/>
  </w:style>
  <w:style w:type="paragraph" w:customStyle="1" w:styleId="DC86E5F4BAC845F9BF3C10E9405879ED">
    <w:name w:val="DC86E5F4BAC845F9BF3C10E9405879ED"/>
  </w:style>
  <w:style w:type="paragraph" w:customStyle="1" w:styleId="AF9807103C1A4EC4910D061CE5779718">
    <w:name w:val="AF9807103C1A4EC4910D061CE5779718"/>
  </w:style>
  <w:style w:type="paragraph" w:customStyle="1" w:styleId="1DADF4188F6D4A078C4BCE8A5B31F52B">
    <w:name w:val="1DADF4188F6D4A078C4BCE8A5B31F52B"/>
  </w:style>
  <w:style w:type="paragraph" w:customStyle="1" w:styleId="B3A44621BA604B0DB68A27E244552131">
    <w:name w:val="B3A44621BA604B0DB68A27E244552131"/>
  </w:style>
  <w:style w:type="paragraph" w:customStyle="1" w:styleId="7E2AC17201934086B80DF049A03865FC">
    <w:name w:val="7E2AC17201934086B80DF049A03865FC"/>
  </w:style>
  <w:style w:type="paragraph" w:customStyle="1" w:styleId="ED2E3EBF27604B68882965BF2F1EA1AC">
    <w:name w:val="ED2E3EBF27604B68882965BF2F1EA1AC"/>
  </w:style>
  <w:style w:type="paragraph" w:customStyle="1" w:styleId="CFEBE0E567D64658B24CC47BF7C9C122">
    <w:name w:val="CFEBE0E567D64658B24CC47BF7C9C122"/>
  </w:style>
  <w:style w:type="paragraph" w:customStyle="1" w:styleId="320F3B2983444D49B46AF385E8FBEAAB">
    <w:name w:val="320F3B2983444D49B46AF385E8FBEAAB"/>
  </w:style>
  <w:style w:type="paragraph" w:customStyle="1" w:styleId="6EDD6EA370DD4FA4B8F72178A7CE8B0B">
    <w:name w:val="6EDD6EA370DD4FA4B8F72178A7CE8B0B"/>
  </w:style>
  <w:style w:type="paragraph" w:customStyle="1" w:styleId="49A903FCD7A443BAA5E015A4B737DAEA">
    <w:name w:val="49A903FCD7A443BAA5E015A4B737DAEA"/>
  </w:style>
  <w:style w:type="paragraph" w:customStyle="1" w:styleId="6AB51FED3E0F442FBEE5C0BDA7141B7F">
    <w:name w:val="6AB51FED3E0F442FBEE5C0BDA7141B7F"/>
    <w:rsid w:val="006A407F"/>
  </w:style>
  <w:style w:type="paragraph" w:customStyle="1" w:styleId="E4D7B60CCF3D422F81AD24F6127193C9">
    <w:name w:val="E4D7B60CCF3D422F81AD24F6127193C9"/>
    <w:rsid w:val="006A407F"/>
  </w:style>
  <w:style w:type="paragraph" w:customStyle="1" w:styleId="1F64E397949E45CBBFEC03A24113DBC4">
    <w:name w:val="1F64E397949E45CBBFEC03A24113DBC4"/>
    <w:rsid w:val="006A407F"/>
  </w:style>
  <w:style w:type="paragraph" w:customStyle="1" w:styleId="3273FB29BC3D42A4BAC8705B17750E61">
    <w:name w:val="3273FB29BC3D42A4BAC8705B17750E61"/>
    <w:rsid w:val="006A407F"/>
  </w:style>
  <w:style w:type="paragraph" w:customStyle="1" w:styleId="538FAD2582D6437B9B9DBE6B9DC6B40E">
    <w:name w:val="538FAD2582D6437B9B9DBE6B9DC6B40E"/>
    <w:rsid w:val="006A407F"/>
  </w:style>
  <w:style w:type="paragraph" w:customStyle="1" w:styleId="57B4B10409014DA690E40C87CEDA73F6">
    <w:name w:val="57B4B10409014DA690E40C87CEDA73F6"/>
    <w:rsid w:val="00561BEA"/>
    <w:pPr>
      <w:spacing w:after="200" w:line="276" w:lineRule="auto"/>
    </w:pPr>
  </w:style>
  <w:style w:type="paragraph" w:customStyle="1" w:styleId="7D252A45645F4D1D916176E899C87F20">
    <w:name w:val="7D252A45645F4D1D916176E899C87F20"/>
    <w:rsid w:val="00561BE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017B8-AA88-4488-983B-677FD800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simple.dotx</Template>
  <TotalTime>7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ISoSL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BURLET Anne</dc:creator>
  <cp:lastModifiedBy>CITES prestataire</cp:lastModifiedBy>
  <cp:revision>4</cp:revision>
  <cp:lastPrinted>2024-02-26T08:56:00Z</cp:lastPrinted>
  <dcterms:created xsi:type="dcterms:W3CDTF">2025-06-26T14:26:00Z</dcterms:created>
  <dcterms:modified xsi:type="dcterms:W3CDTF">2025-06-26T14:33:00Z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